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C284" w14:textId="2362803D" w:rsidR="009F1DD1" w:rsidRDefault="004B11C3" w:rsidP="004B11C3">
      <w:pPr>
        <w:pStyle w:val="Heading1"/>
      </w:pPr>
      <w:r>
        <w:t>Suggestions</w:t>
      </w:r>
    </w:p>
    <w:p w14:paraId="14DE6640" w14:textId="3181033E" w:rsidR="000C76C3" w:rsidRDefault="000C76C3" w:rsidP="000C76C3">
      <w:r>
        <w:t>System Critical Information</w:t>
      </w:r>
    </w:p>
    <w:p w14:paraId="3D66355E" w14:textId="6BED70C0" w:rsidR="000C76C3" w:rsidRDefault="000C76C3" w:rsidP="000C76C3">
      <w:pPr>
        <w:pStyle w:val="ListParagraph"/>
        <w:numPr>
          <w:ilvl w:val="0"/>
          <w:numId w:val="8"/>
        </w:numPr>
      </w:pPr>
      <w:r>
        <w:t>UserIDs</w:t>
      </w:r>
    </w:p>
    <w:p w14:paraId="0F0B5E47" w14:textId="55D75AE3" w:rsidR="000C76C3" w:rsidRDefault="000C76C3" w:rsidP="000C76C3">
      <w:pPr>
        <w:pStyle w:val="ListParagraph"/>
        <w:numPr>
          <w:ilvl w:val="0"/>
          <w:numId w:val="8"/>
        </w:numPr>
      </w:pPr>
      <w:r>
        <w:t>Passwords ( disclosed on an as-needed basis)</w:t>
      </w:r>
    </w:p>
    <w:p w14:paraId="41C69DA4" w14:textId="5C0369F0" w:rsidR="000B50C5" w:rsidRDefault="000B50C5" w:rsidP="000B50C5">
      <w:pPr>
        <w:pStyle w:val="ListParagraph"/>
        <w:numPr>
          <w:ilvl w:val="1"/>
          <w:numId w:val="8"/>
        </w:numPr>
      </w:pPr>
      <w:r>
        <w:t>Develop scheme for possible future use</w:t>
      </w:r>
    </w:p>
    <w:p w14:paraId="601FB3B8" w14:textId="22461BED" w:rsidR="000C76C3" w:rsidRDefault="000C76C3" w:rsidP="000C76C3">
      <w:pPr>
        <w:pStyle w:val="ListParagraph"/>
        <w:numPr>
          <w:ilvl w:val="0"/>
          <w:numId w:val="8"/>
        </w:numPr>
      </w:pPr>
      <w:r>
        <w:t>Printer address(es)</w:t>
      </w:r>
    </w:p>
    <w:p w14:paraId="76AA128F" w14:textId="6FF22D0F" w:rsidR="007D5EC3" w:rsidRDefault="007D5EC3" w:rsidP="007D5EC3">
      <w:pPr>
        <w:pStyle w:val="ListParagraph"/>
        <w:numPr>
          <w:ilvl w:val="1"/>
          <w:numId w:val="8"/>
        </w:numPr>
      </w:pPr>
      <w:r>
        <w:t>Current Address = 3798YF78GVD@HPePRINT.com</w:t>
      </w:r>
    </w:p>
    <w:p w14:paraId="6DCE44EF" w14:textId="7B1C9D33" w:rsidR="000C76C3" w:rsidRDefault="000C76C3" w:rsidP="000C76C3">
      <w:pPr>
        <w:pStyle w:val="ListParagraph"/>
        <w:numPr>
          <w:ilvl w:val="0"/>
          <w:numId w:val="8"/>
        </w:numPr>
      </w:pPr>
      <w:r>
        <w:t>MS Account Information</w:t>
      </w:r>
    </w:p>
    <w:p w14:paraId="7028C271" w14:textId="6E744A1A" w:rsidR="000C76C3" w:rsidRDefault="000C76C3" w:rsidP="000C76C3">
      <w:pPr>
        <w:pStyle w:val="ListParagraph"/>
        <w:numPr>
          <w:ilvl w:val="1"/>
          <w:numId w:val="8"/>
        </w:numPr>
      </w:pPr>
      <w:r>
        <w:t>Device information</w:t>
      </w:r>
    </w:p>
    <w:p w14:paraId="53D3ACB9" w14:textId="2CB39B24" w:rsidR="000C76C3" w:rsidRDefault="000C76C3" w:rsidP="000C76C3">
      <w:pPr>
        <w:pStyle w:val="ListParagraph"/>
        <w:numPr>
          <w:ilvl w:val="0"/>
          <w:numId w:val="8"/>
        </w:numPr>
      </w:pPr>
      <w:r>
        <w:t>Office e-mail addresses</w:t>
      </w:r>
    </w:p>
    <w:p w14:paraId="01537E30" w14:textId="77777777" w:rsidR="000C76C3" w:rsidRPr="000C76C3" w:rsidRDefault="000C76C3" w:rsidP="000C76C3"/>
    <w:sectPr w:rsidR="000C76C3" w:rsidRPr="000C76C3" w:rsidSect="00235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9846" w14:textId="77777777" w:rsidR="00741AA5" w:rsidRDefault="00741AA5" w:rsidP="0047478A">
      <w:pPr>
        <w:spacing w:after="0" w:line="240" w:lineRule="auto"/>
      </w:pPr>
      <w:r>
        <w:separator/>
      </w:r>
    </w:p>
  </w:endnote>
  <w:endnote w:type="continuationSeparator" w:id="0">
    <w:p w14:paraId="2CAB92F2" w14:textId="77777777" w:rsidR="00741AA5" w:rsidRDefault="00741AA5" w:rsidP="0047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8D57" w14:textId="77777777" w:rsidR="00AD2104" w:rsidRDefault="00AD2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03317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438D57" w14:textId="77777777" w:rsidR="009D621F" w:rsidRPr="00AD2104" w:rsidRDefault="009D621F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104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D210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D2104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D210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921493" w14:textId="77777777" w:rsidR="00235301" w:rsidRPr="00AD2104" w:rsidRDefault="005B3B7B">
    <w:pPr>
      <w:pStyle w:val="Footer"/>
      <w:rPr>
        <w:rFonts w:ascii="Arial" w:hAnsi="Arial" w:cs="Arial"/>
        <w:sz w:val="20"/>
        <w:szCs w:val="20"/>
      </w:rPr>
    </w:pPr>
    <w:r w:rsidRPr="00AD2104">
      <w:rPr>
        <w:rFonts w:ascii="Arial" w:hAnsi="Arial" w:cs="Arial"/>
        <w:sz w:val="20"/>
        <w:szCs w:val="20"/>
      </w:rPr>
      <w:fldChar w:fldCharType="begin"/>
    </w:r>
    <w:r w:rsidRPr="00AD2104">
      <w:rPr>
        <w:rFonts w:ascii="Arial" w:hAnsi="Arial" w:cs="Arial"/>
        <w:sz w:val="20"/>
        <w:szCs w:val="20"/>
      </w:rPr>
      <w:instrText xml:space="preserve"> FILENAME   \* MERGEFORMAT </w:instrText>
    </w:r>
    <w:r w:rsidRPr="00AD2104">
      <w:rPr>
        <w:rFonts w:ascii="Arial" w:hAnsi="Arial" w:cs="Arial"/>
        <w:sz w:val="20"/>
        <w:szCs w:val="20"/>
      </w:rPr>
      <w:fldChar w:fldCharType="separate"/>
    </w:r>
    <w:r w:rsidR="009F1DD1">
      <w:rPr>
        <w:rFonts w:ascii="Arial" w:hAnsi="Arial" w:cs="Arial"/>
        <w:noProof/>
        <w:sz w:val="20"/>
        <w:szCs w:val="20"/>
      </w:rPr>
      <w:t>Document1</w:t>
    </w:r>
    <w:r w:rsidRPr="00AD2104">
      <w:rPr>
        <w:rFonts w:ascii="Arial" w:hAnsi="Arial" w:cs="Arial"/>
        <w:noProof/>
        <w:sz w:val="20"/>
        <w:szCs w:val="20"/>
      </w:rPr>
      <w:fldChar w:fldCharType="end"/>
    </w:r>
  </w:p>
  <w:p w14:paraId="742C40AA" w14:textId="75FCFE0F" w:rsidR="00350D56" w:rsidRPr="00AD2104" w:rsidRDefault="00350D56">
    <w:pPr>
      <w:pStyle w:val="Footer"/>
      <w:rPr>
        <w:rFonts w:ascii="Arial" w:hAnsi="Arial" w:cs="Arial"/>
        <w:sz w:val="20"/>
        <w:szCs w:val="20"/>
      </w:rPr>
    </w:pPr>
    <w:r w:rsidRPr="00AD2104">
      <w:rPr>
        <w:rFonts w:ascii="Arial" w:hAnsi="Arial" w:cs="Arial"/>
        <w:sz w:val="20"/>
        <w:szCs w:val="20"/>
      </w:rPr>
      <w:fldChar w:fldCharType="begin"/>
    </w:r>
    <w:r w:rsidRPr="00AD2104">
      <w:rPr>
        <w:rFonts w:ascii="Arial" w:hAnsi="Arial" w:cs="Arial"/>
        <w:sz w:val="20"/>
        <w:szCs w:val="20"/>
      </w:rPr>
      <w:instrText xml:space="preserve"> SAVEDATE  \@ "MMMM d, yyyy"  \* MERGEFORMAT </w:instrText>
    </w:r>
    <w:r w:rsidRPr="00AD2104">
      <w:rPr>
        <w:rFonts w:ascii="Arial" w:hAnsi="Arial" w:cs="Arial"/>
        <w:sz w:val="20"/>
        <w:szCs w:val="20"/>
      </w:rPr>
      <w:fldChar w:fldCharType="separate"/>
    </w:r>
    <w:r w:rsidR="007D5EC3">
      <w:rPr>
        <w:rFonts w:ascii="Arial" w:hAnsi="Arial" w:cs="Arial"/>
        <w:noProof/>
        <w:sz w:val="20"/>
        <w:szCs w:val="20"/>
      </w:rPr>
      <w:t>February 21, 2022</w:t>
    </w:r>
    <w:r w:rsidRPr="00AD2104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4B76" w14:textId="77777777" w:rsidR="00AD2104" w:rsidRDefault="00AD2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3A19" w14:textId="77777777" w:rsidR="00741AA5" w:rsidRDefault="00741AA5" w:rsidP="0047478A">
      <w:pPr>
        <w:spacing w:after="0" w:line="240" w:lineRule="auto"/>
      </w:pPr>
      <w:r>
        <w:separator/>
      </w:r>
    </w:p>
  </w:footnote>
  <w:footnote w:type="continuationSeparator" w:id="0">
    <w:p w14:paraId="2C3117BF" w14:textId="77777777" w:rsidR="00741AA5" w:rsidRDefault="00741AA5" w:rsidP="0047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D299" w14:textId="6005C3D6" w:rsidR="00AD2104" w:rsidRDefault="00AD2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17728"/>
      <w:docPartObj>
        <w:docPartGallery w:val="Watermarks"/>
        <w:docPartUnique/>
      </w:docPartObj>
    </w:sdtPr>
    <w:sdtEndPr/>
    <w:sdtContent>
      <w:p w14:paraId="32B16614" w14:textId="64E9B464" w:rsidR="00630225" w:rsidRDefault="007D5EC3">
        <w:pPr>
          <w:pStyle w:val="Header"/>
        </w:pPr>
        <w:r>
          <w:rPr>
            <w:noProof/>
          </w:rPr>
          <w:pict w14:anchorId="49D628A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D47B" w14:textId="498720E5" w:rsidR="00AD2104" w:rsidRDefault="00AD2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788"/>
    <w:multiLevelType w:val="hybridMultilevel"/>
    <w:tmpl w:val="1A56D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A2A4E"/>
    <w:multiLevelType w:val="hybridMultilevel"/>
    <w:tmpl w:val="52B44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8108F"/>
    <w:multiLevelType w:val="hybridMultilevel"/>
    <w:tmpl w:val="C508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81E9C"/>
    <w:multiLevelType w:val="hybridMultilevel"/>
    <w:tmpl w:val="0A78E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83159"/>
    <w:multiLevelType w:val="hybridMultilevel"/>
    <w:tmpl w:val="C63C6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60DC4"/>
    <w:multiLevelType w:val="hybridMultilevel"/>
    <w:tmpl w:val="17EC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63A22"/>
    <w:multiLevelType w:val="hybridMultilevel"/>
    <w:tmpl w:val="E1646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737FF"/>
    <w:multiLevelType w:val="hybridMultilevel"/>
    <w:tmpl w:val="C39A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D1"/>
    <w:rsid w:val="00001C25"/>
    <w:rsid w:val="000B50C5"/>
    <w:rsid w:val="000C76C3"/>
    <w:rsid w:val="000D37DC"/>
    <w:rsid w:val="0011069D"/>
    <w:rsid w:val="00113E17"/>
    <w:rsid w:val="00183B74"/>
    <w:rsid w:val="001C0B88"/>
    <w:rsid w:val="00235301"/>
    <w:rsid w:val="002A3885"/>
    <w:rsid w:val="002D62ED"/>
    <w:rsid w:val="00311057"/>
    <w:rsid w:val="0033337A"/>
    <w:rsid w:val="00350D56"/>
    <w:rsid w:val="003B5C75"/>
    <w:rsid w:val="00426642"/>
    <w:rsid w:val="00446B1C"/>
    <w:rsid w:val="0047478A"/>
    <w:rsid w:val="004B11C3"/>
    <w:rsid w:val="004B20D7"/>
    <w:rsid w:val="004F0F4E"/>
    <w:rsid w:val="004F34E6"/>
    <w:rsid w:val="005B3B7B"/>
    <w:rsid w:val="00602AFF"/>
    <w:rsid w:val="00630225"/>
    <w:rsid w:val="00642CE3"/>
    <w:rsid w:val="006700C7"/>
    <w:rsid w:val="00700210"/>
    <w:rsid w:val="00717183"/>
    <w:rsid w:val="00736C6B"/>
    <w:rsid w:val="00741AA5"/>
    <w:rsid w:val="00756C38"/>
    <w:rsid w:val="007C51FC"/>
    <w:rsid w:val="007D5EC3"/>
    <w:rsid w:val="0081210D"/>
    <w:rsid w:val="008143A0"/>
    <w:rsid w:val="00816A7A"/>
    <w:rsid w:val="008C4315"/>
    <w:rsid w:val="008F3F63"/>
    <w:rsid w:val="00932E40"/>
    <w:rsid w:val="009B73C2"/>
    <w:rsid w:val="009D621F"/>
    <w:rsid w:val="009E1816"/>
    <w:rsid w:val="009F1DD1"/>
    <w:rsid w:val="00A35266"/>
    <w:rsid w:val="00A92AB8"/>
    <w:rsid w:val="00AD2104"/>
    <w:rsid w:val="00B7056E"/>
    <w:rsid w:val="00BA3DEC"/>
    <w:rsid w:val="00C27B5C"/>
    <w:rsid w:val="00C4420B"/>
    <w:rsid w:val="00C7584A"/>
    <w:rsid w:val="00C961EB"/>
    <w:rsid w:val="00CB1982"/>
    <w:rsid w:val="00CC7AEB"/>
    <w:rsid w:val="00E33CCA"/>
    <w:rsid w:val="00ED4805"/>
    <w:rsid w:val="00ED77E7"/>
    <w:rsid w:val="00EF103D"/>
    <w:rsid w:val="00EF73F0"/>
    <w:rsid w:val="00F300B6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0575F"/>
  <w15:chartTrackingRefBased/>
  <w15:docId w15:val="{190738DA-FDEA-418B-8951-F91FF937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74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78A"/>
  </w:style>
  <w:style w:type="paragraph" w:styleId="Footer">
    <w:name w:val="footer"/>
    <w:basedOn w:val="Normal"/>
    <w:link w:val="FooterChar"/>
    <w:uiPriority w:val="99"/>
    <w:unhideWhenUsed/>
    <w:rsid w:val="00474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78A"/>
  </w:style>
  <w:style w:type="paragraph" w:styleId="ListParagraph">
    <w:name w:val="List Paragraph"/>
    <w:basedOn w:val="Normal"/>
    <w:uiPriority w:val="34"/>
    <w:qFormat/>
    <w:rsid w:val="00FF1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-Local\Documents\Custom%20Office%20Templates\Template%20w%20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44ED4-73B6-4635-8D14-206AFA2F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 footer.dotx</Template>
  <TotalTime>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Olen</dc:creator>
  <cp:keywords/>
  <dc:description/>
  <cp:lastModifiedBy>Len Olen</cp:lastModifiedBy>
  <cp:revision>5</cp:revision>
  <cp:lastPrinted>2021-11-29T15:28:00Z</cp:lastPrinted>
  <dcterms:created xsi:type="dcterms:W3CDTF">2022-02-14T21:44:00Z</dcterms:created>
  <dcterms:modified xsi:type="dcterms:W3CDTF">2022-02-21T21:07:00Z</dcterms:modified>
</cp:coreProperties>
</file>