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D74A" w14:textId="40ED99F4" w:rsidR="004F34E6" w:rsidRDefault="00590AF4" w:rsidP="00590AF4">
      <w:pPr>
        <w:pStyle w:val="Heading1"/>
      </w:pPr>
      <w:r>
        <w:t>HH Procedures</w:t>
      </w:r>
    </w:p>
    <w:tbl>
      <w:tblPr>
        <w:tblStyle w:val="TableGrid"/>
        <w:tblW w:w="13550" w:type="dxa"/>
        <w:tblLook w:val="04A0" w:firstRow="1" w:lastRow="0" w:firstColumn="1" w:lastColumn="0" w:noHBand="0" w:noVBand="1"/>
      </w:tblPr>
      <w:tblGrid>
        <w:gridCol w:w="3167"/>
        <w:gridCol w:w="1148"/>
        <w:gridCol w:w="1170"/>
        <w:gridCol w:w="4626"/>
        <w:gridCol w:w="2617"/>
        <w:gridCol w:w="822"/>
      </w:tblGrid>
      <w:tr w:rsidR="00590AF4" w:rsidRPr="0048373E" w14:paraId="5C93B1D8" w14:textId="77777777" w:rsidTr="00DE35BB">
        <w:tc>
          <w:tcPr>
            <w:tcW w:w="3167" w:type="dxa"/>
          </w:tcPr>
          <w:p w14:paraId="0B3D2925" w14:textId="3B47E5F1" w:rsidR="00590AF4" w:rsidRPr="0048373E" w:rsidRDefault="00590AF4" w:rsidP="00590AF4">
            <w:pPr>
              <w:rPr>
                <w:b/>
                <w:bCs/>
              </w:rPr>
            </w:pPr>
            <w:r w:rsidRPr="0048373E">
              <w:rPr>
                <w:b/>
                <w:bCs/>
              </w:rPr>
              <w:t>P</w:t>
            </w:r>
            <w:r w:rsidR="0048373E" w:rsidRPr="0048373E">
              <w:rPr>
                <w:b/>
                <w:bCs/>
              </w:rPr>
              <w:t>ROCEDURE</w:t>
            </w:r>
          </w:p>
        </w:tc>
        <w:tc>
          <w:tcPr>
            <w:tcW w:w="1148" w:type="dxa"/>
          </w:tcPr>
          <w:p w14:paraId="44603081" w14:textId="6BB2BD96" w:rsidR="00590AF4" w:rsidRPr="0048373E" w:rsidRDefault="0048373E" w:rsidP="00590AF4">
            <w:pPr>
              <w:rPr>
                <w:b/>
                <w:bCs/>
              </w:rPr>
            </w:pPr>
            <w:r w:rsidRPr="0048373E">
              <w:rPr>
                <w:b/>
                <w:bCs/>
              </w:rPr>
              <w:t>STATUS</w:t>
            </w:r>
          </w:p>
        </w:tc>
        <w:tc>
          <w:tcPr>
            <w:tcW w:w="1170" w:type="dxa"/>
          </w:tcPr>
          <w:p w14:paraId="3931AA51" w14:textId="482279D8" w:rsidR="00590AF4" w:rsidRPr="0048373E" w:rsidRDefault="0048373E" w:rsidP="00590AF4">
            <w:pPr>
              <w:rPr>
                <w:b/>
                <w:bCs/>
              </w:rPr>
            </w:pPr>
            <w:r w:rsidRPr="0048373E">
              <w:rPr>
                <w:b/>
                <w:bCs/>
              </w:rPr>
              <w:t>WHO?</w:t>
            </w:r>
          </w:p>
        </w:tc>
        <w:tc>
          <w:tcPr>
            <w:tcW w:w="4626" w:type="dxa"/>
          </w:tcPr>
          <w:p w14:paraId="415FBD04" w14:textId="5E8E9509" w:rsidR="00590AF4" w:rsidRPr="0048373E" w:rsidRDefault="0048373E" w:rsidP="00590AF4">
            <w:pPr>
              <w:rPr>
                <w:b/>
                <w:bCs/>
              </w:rPr>
            </w:pPr>
            <w:r>
              <w:rPr>
                <w:b/>
                <w:bCs/>
              </w:rPr>
              <w:t>FILE</w:t>
            </w:r>
            <w:r w:rsidR="00105951">
              <w:rPr>
                <w:b/>
                <w:bCs/>
              </w:rPr>
              <w:t xml:space="preserve"> </w:t>
            </w:r>
            <w:r w:rsidR="002110CE">
              <w:rPr>
                <w:b/>
                <w:bCs/>
              </w:rPr>
              <w:t>N</w:t>
            </w:r>
            <w:r w:rsidR="00FD6F3D">
              <w:rPr>
                <w:b/>
                <w:bCs/>
              </w:rPr>
              <w:t>AME</w:t>
            </w:r>
          </w:p>
        </w:tc>
        <w:tc>
          <w:tcPr>
            <w:tcW w:w="2617" w:type="dxa"/>
          </w:tcPr>
          <w:p w14:paraId="10E32942" w14:textId="4C41DDF6" w:rsidR="00590AF4" w:rsidRPr="0048373E" w:rsidRDefault="00FD6F3D" w:rsidP="00590AF4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822" w:type="dxa"/>
          </w:tcPr>
          <w:p w14:paraId="75B2848B" w14:textId="77777777" w:rsidR="00590AF4" w:rsidRPr="0048373E" w:rsidRDefault="00590AF4" w:rsidP="00590AF4">
            <w:pPr>
              <w:rPr>
                <w:b/>
                <w:bCs/>
              </w:rPr>
            </w:pPr>
          </w:p>
        </w:tc>
      </w:tr>
      <w:tr w:rsidR="000F1E55" w:rsidRPr="0048373E" w14:paraId="5257673C" w14:textId="77777777" w:rsidTr="00DE35BB">
        <w:tc>
          <w:tcPr>
            <w:tcW w:w="3167" w:type="dxa"/>
          </w:tcPr>
          <w:p w14:paraId="135C1C6E" w14:textId="7CF8227E" w:rsidR="000F1E55" w:rsidRDefault="000F1E55" w:rsidP="00590AF4">
            <w:r>
              <w:t>Periodic Processes (Daily, W</w:t>
            </w:r>
            <w:r w:rsidR="00C97F58">
              <w:t>eekly, Monthly, Yearly</w:t>
            </w:r>
          </w:p>
        </w:tc>
        <w:tc>
          <w:tcPr>
            <w:tcW w:w="1148" w:type="dxa"/>
          </w:tcPr>
          <w:p w14:paraId="4FBB56CA" w14:textId="10358A67" w:rsidR="000F1E55" w:rsidRPr="00FE1C37" w:rsidRDefault="00C97F58" w:rsidP="00590AF4">
            <w:r w:rsidRPr="00FE1C37">
              <w:t>Draft</w:t>
            </w:r>
          </w:p>
        </w:tc>
        <w:tc>
          <w:tcPr>
            <w:tcW w:w="1170" w:type="dxa"/>
          </w:tcPr>
          <w:p w14:paraId="60FD7160" w14:textId="61CABF46" w:rsidR="000F1E55" w:rsidRPr="00FE1C37" w:rsidRDefault="00C97F58" w:rsidP="00590AF4">
            <w:r w:rsidRPr="00FE1C37">
              <w:t>Len, Mary</w:t>
            </w:r>
          </w:p>
        </w:tc>
        <w:tc>
          <w:tcPr>
            <w:tcW w:w="4626" w:type="dxa"/>
          </w:tcPr>
          <w:p w14:paraId="75F36296" w14:textId="4591690C" w:rsidR="000F1E55" w:rsidRPr="00FE1C37" w:rsidRDefault="00023D03" w:rsidP="00590AF4">
            <w:hyperlink r:id="rId8" w:history="1">
              <w:r w:rsidR="00C97F58" w:rsidRPr="00AC2969">
                <w:rPr>
                  <w:rStyle w:val="Hyperlink"/>
                </w:rPr>
                <w:t>Periodic Processes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151A1838" w14:textId="0ABD2ACA" w:rsidR="000F1E55" w:rsidRPr="00FE1C37" w:rsidRDefault="00C97F58" w:rsidP="00590AF4">
            <w:r w:rsidRPr="00FE1C37">
              <w:t>All Participants, All worksheets</w:t>
            </w:r>
          </w:p>
        </w:tc>
        <w:tc>
          <w:tcPr>
            <w:tcW w:w="822" w:type="dxa"/>
          </w:tcPr>
          <w:p w14:paraId="251FDC69" w14:textId="77777777" w:rsidR="000F1E55" w:rsidRPr="0048373E" w:rsidRDefault="000F1E55" w:rsidP="00590AF4">
            <w:pPr>
              <w:rPr>
                <w:b/>
                <w:bCs/>
              </w:rPr>
            </w:pPr>
          </w:p>
        </w:tc>
      </w:tr>
      <w:tr w:rsidR="0048373E" w:rsidRPr="0048373E" w14:paraId="5F3FF2F6" w14:textId="77777777" w:rsidTr="00DE35BB">
        <w:tc>
          <w:tcPr>
            <w:tcW w:w="3167" w:type="dxa"/>
          </w:tcPr>
          <w:p w14:paraId="2EAAC1BD" w14:textId="176664E0" w:rsidR="0048373E" w:rsidRPr="0048373E" w:rsidRDefault="0048373E" w:rsidP="00590AF4">
            <w:r>
              <w:t xml:space="preserve">Dropdown worksheet </w:t>
            </w:r>
          </w:p>
        </w:tc>
        <w:tc>
          <w:tcPr>
            <w:tcW w:w="1148" w:type="dxa"/>
          </w:tcPr>
          <w:p w14:paraId="67D72D19" w14:textId="68E73BDE" w:rsidR="0048373E" w:rsidRPr="00FE1C37" w:rsidRDefault="001975AE" w:rsidP="00590AF4">
            <w:r>
              <w:t>Complete</w:t>
            </w:r>
          </w:p>
        </w:tc>
        <w:tc>
          <w:tcPr>
            <w:tcW w:w="1170" w:type="dxa"/>
          </w:tcPr>
          <w:p w14:paraId="44EA1630" w14:textId="6ACA42E4" w:rsidR="0048373E" w:rsidRPr="00FE1C37" w:rsidRDefault="0048373E" w:rsidP="00590AF4">
            <w:r w:rsidRPr="00FE1C37">
              <w:t>Len</w:t>
            </w:r>
          </w:p>
        </w:tc>
        <w:tc>
          <w:tcPr>
            <w:tcW w:w="4626" w:type="dxa"/>
          </w:tcPr>
          <w:p w14:paraId="6361FDD0" w14:textId="1D9D9C9E" w:rsidR="0048373E" w:rsidRPr="00FE1C37" w:rsidRDefault="00023D03" w:rsidP="00590AF4">
            <w:hyperlink r:id="rId9" w:history="1">
              <w:r w:rsidR="00691505" w:rsidRPr="00AC2969">
                <w:rPr>
                  <w:rStyle w:val="Hyperlink"/>
                </w:rPr>
                <w:t>Drop Down Tables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4152EE40" w14:textId="77777777" w:rsidR="0048373E" w:rsidRPr="00FE1C37" w:rsidRDefault="0048373E" w:rsidP="00590AF4"/>
        </w:tc>
        <w:tc>
          <w:tcPr>
            <w:tcW w:w="822" w:type="dxa"/>
          </w:tcPr>
          <w:p w14:paraId="258AF75A" w14:textId="77777777" w:rsidR="0048373E" w:rsidRPr="0048373E" w:rsidRDefault="0048373E" w:rsidP="00590AF4">
            <w:pPr>
              <w:rPr>
                <w:b/>
                <w:bCs/>
              </w:rPr>
            </w:pPr>
          </w:p>
        </w:tc>
      </w:tr>
      <w:tr w:rsidR="0048373E" w:rsidRPr="0048373E" w14:paraId="70564249" w14:textId="77777777" w:rsidTr="00DE35BB">
        <w:tc>
          <w:tcPr>
            <w:tcW w:w="3167" w:type="dxa"/>
          </w:tcPr>
          <w:p w14:paraId="2BB689A0" w14:textId="7D3A47CC" w:rsidR="0048373E" w:rsidRDefault="00D7005C" w:rsidP="00590AF4">
            <w:r>
              <w:t>Critical Hidden worksheets</w:t>
            </w:r>
          </w:p>
        </w:tc>
        <w:tc>
          <w:tcPr>
            <w:tcW w:w="1148" w:type="dxa"/>
          </w:tcPr>
          <w:p w14:paraId="14CA7D3E" w14:textId="61058FC2" w:rsidR="0048373E" w:rsidRPr="00FE1C37" w:rsidRDefault="0038699B" w:rsidP="00590AF4">
            <w:r>
              <w:t>Complete</w:t>
            </w:r>
          </w:p>
        </w:tc>
        <w:tc>
          <w:tcPr>
            <w:tcW w:w="1170" w:type="dxa"/>
          </w:tcPr>
          <w:p w14:paraId="37337D41" w14:textId="77777777" w:rsidR="0048373E" w:rsidRPr="00FE1C37" w:rsidRDefault="0048373E" w:rsidP="00590AF4"/>
        </w:tc>
        <w:tc>
          <w:tcPr>
            <w:tcW w:w="4626" w:type="dxa"/>
          </w:tcPr>
          <w:p w14:paraId="4D58F643" w14:textId="22B308E9" w:rsidR="0048373E" w:rsidRPr="00FE1C37" w:rsidRDefault="00023D03" w:rsidP="00590AF4">
            <w:hyperlink r:id="rId10" w:history="1">
              <w:r w:rsidR="001806D4" w:rsidRPr="00AC2969">
                <w:rPr>
                  <w:rStyle w:val="Hyperlink"/>
                </w:rPr>
                <w:t>Critical Hidden Worksheets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68EC4566" w14:textId="77777777" w:rsidR="0048373E" w:rsidRPr="00FE1C37" w:rsidRDefault="0048373E" w:rsidP="00590AF4"/>
        </w:tc>
        <w:tc>
          <w:tcPr>
            <w:tcW w:w="822" w:type="dxa"/>
          </w:tcPr>
          <w:p w14:paraId="4B2F4AD2" w14:textId="77777777" w:rsidR="0048373E" w:rsidRPr="0048373E" w:rsidRDefault="0048373E" w:rsidP="00590AF4">
            <w:pPr>
              <w:rPr>
                <w:b/>
                <w:bCs/>
              </w:rPr>
            </w:pPr>
          </w:p>
        </w:tc>
      </w:tr>
      <w:tr w:rsidR="00D7005C" w:rsidRPr="0048373E" w14:paraId="6394B579" w14:textId="77777777" w:rsidTr="00AC2969">
        <w:trPr>
          <w:trHeight w:val="557"/>
        </w:trPr>
        <w:tc>
          <w:tcPr>
            <w:tcW w:w="3167" w:type="dxa"/>
          </w:tcPr>
          <w:p w14:paraId="372154E1" w14:textId="57B9606A" w:rsidR="00D7005C" w:rsidRDefault="00D7005C" w:rsidP="00590AF4">
            <w:r>
              <w:t xml:space="preserve">Calls &amp; Inventory </w:t>
            </w:r>
            <w:r w:rsidR="00B40C5D">
              <w:t>Worksheet</w:t>
            </w:r>
          </w:p>
        </w:tc>
        <w:tc>
          <w:tcPr>
            <w:tcW w:w="1148" w:type="dxa"/>
          </w:tcPr>
          <w:p w14:paraId="14C21C40" w14:textId="5DACEC6A" w:rsidR="00D7005C" w:rsidRPr="00FE1C37" w:rsidRDefault="001975AE" w:rsidP="00590AF4">
            <w:r>
              <w:t>Complete</w:t>
            </w:r>
          </w:p>
        </w:tc>
        <w:tc>
          <w:tcPr>
            <w:tcW w:w="1170" w:type="dxa"/>
          </w:tcPr>
          <w:p w14:paraId="75C274ED" w14:textId="1A404740" w:rsidR="00D7005C" w:rsidRPr="00FE1C37" w:rsidRDefault="008B7FF9" w:rsidP="00590AF4">
            <w:r w:rsidRPr="00FE1C37">
              <w:t>Len</w:t>
            </w:r>
          </w:p>
        </w:tc>
        <w:tc>
          <w:tcPr>
            <w:tcW w:w="4626" w:type="dxa"/>
          </w:tcPr>
          <w:p w14:paraId="400C9259" w14:textId="4126A71C" w:rsidR="00D7005C" w:rsidRPr="00FE1C37" w:rsidRDefault="00023D03" w:rsidP="00590AF4">
            <w:hyperlink r:id="rId11" w:history="1">
              <w:r w:rsidR="008B7FF9" w:rsidRPr="0038699B">
                <w:rPr>
                  <w:rStyle w:val="Hyperlink"/>
                </w:rPr>
                <w:t xml:space="preserve">Calls </w:t>
              </w:r>
              <w:r w:rsidR="00CE3006" w:rsidRPr="0038699B">
                <w:rPr>
                  <w:rStyle w:val="Hyperlink"/>
                </w:rPr>
                <w:t>and</w:t>
              </w:r>
              <w:r w:rsidR="008B7FF9" w:rsidRPr="0038699B">
                <w:rPr>
                  <w:rStyle w:val="Hyperlink"/>
                </w:rPr>
                <w:t xml:space="preserve"> Inventory</w:t>
              </w:r>
              <w:r w:rsidR="00F96DE3" w:rsidRPr="0038699B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3D5729B0" w14:textId="31D80AFA" w:rsidR="00D7005C" w:rsidRPr="00FE1C37" w:rsidRDefault="008B7FF9" w:rsidP="00590AF4">
            <w:r w:rsidRPr="00FE1C37">
              <w:t>Deletions from</w:t>
            </w:r>
            <w:r w:rsidR="0011124A" w:rsidRPr="00FE1C37">
              <w:t>,</w:t>
            </w:r>
            <w:r w:rsidRPr="00FE1C37">
              <w:t xml:space="preserve"> </w:t>
            </w:r>
            <w:r w:rsidR="0011124A" w:rsidRPr="00FE1C37">
              <w:t xml:space="preserve">changes to </w:t>
            </w:r>
            <w:r w:rsidRPr="00FE1C37">
              <w:t>Inventory</w:t>
            </w:r>
          </w:p>
        </w:tc>
        <w:tc>
          <w:tcPr>
            <w:tcW w:w="822" w:type="dxa"/>
          </w:tcPr>
          <w:p w14:paraId="53E7181B" w14:textId="77777777" w:rsidR="00D7005C" w:rsidRPr="0048373E" w:rsidRDefault="00D7005C" w:rsidP="00590AF4">
            <w:pPr>
              <w:rPr>
                <w:b/>
                <w:bCs/>
              </w:rPr>
            </w:pPr>
          </w:p>
        </w:tc>
      </w:tr>
      <w:tr w:rsidR="00D7005C" w:rsidRPr="0048373E" w14:paraId="1830248C" w14:textId="77777777" w:rsidTr="00DE35BB">
        <w:tc>
          <w:tcPr>
            <w:tcW w:w="3167" w:type="dxa"/>
          </w:tcPr>
          <w:p w14:paraId="5FFCEB82" w14:textId="48DDEBB9" w:rsidR="00D7005C" w:rsidRDefault="00D7005C" w:rsidP="00590AF4">
            <w:r>
              <w:t>Suggestions</w:t>
            </w:r>
          </w:p>
        </w:tc>
        <w:tc>
          <w:tcPr>
            <w:tcW w:w="1148" w:type="dxa"/>
          </w:tcPr>
          <w:p w14:paraId="04E3B26C" w14:textId="62A6AE36" w:rsidR="00D7005C" w:rsidRPr="00FE1C37" w:rsidRDefault="00C3666F" w:rsidP="00590AF4">
            <w:r w:rsidRPr="00FE1C37">
              <w:t>Draft</w:t>
            </w:r>
          </w:p>
        </w:tc>
        <w:tc>
          <w:tcPr>
            <w:tcW w:w="1170" w:type="dxa"/>
          </w:tcPr>
          <w:p w14:paraId="2E4084B2" w14:textId="78FA65FF" w:rsidR="00D7005C" w:rsidRPr="00FE1C37" w:rsidRDefault="00FD6F3D" w:rsidP="00590AF4">
            <w:r w:rsidRPr="00FE1C37">
              <w:t>Mary, Len</w:t>
            </w:r>
          </w:p>
        </w:tc>
        <w:tc>
          <w:tcPr>
            <w:tcW w:w="4626" w:type="dxa"/>
          </w:tcPr>
          <w:p w14:paraId="7C2F61A0" w14:textId="1517F47F" w:rsidR="00D7005C" w:rsidRPr="00FE1C37" w:rsidRDefault="00023D03" w:rsidP="00590AF4">
            <w:hyperlink r:id="rId12" w:history="1">
              <w:r w:rsidR="004561FC" w:rsidRPr="00AC2969">
                <w:rPr>
                  <w:rStyle w:val="Hyperlink"/>
                </w:rPr>
                <w:t>Suggestions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40C12379" w14:textId="77777777" w:rsidR="00D7005C" w:rsidRPr="00FE1C37" w:rsidRDefault="00D7005C" w:rsidP="00590AF4"/>
        </w:tc>
        <w:tc>
          <w:tcPr>
            <w:tcW w:w="822" w:type="dxa"/>
          </w:tcPr>
          <w:p w14:paraId="4C7AA59C" w14:textId="77777777" w:rsidR="00D7005C" w:rsidRPr="0048373E" w:rsidRDefault="00D7005C" w:rsidP="00590AF4">
            <w:pPr>
              <w:rPr>
                <w:b/>
                <w:bCs/>
              </w:rPr>
            </w:pPr>
          </w:p>
        </w:tc>
      </w:tr>
      <w:tr w:rsidR="00B40C5D" w:rsidRPr="0048373E" w14:paraId="38B39EBF" w14:textId="77777777" w:rsidTr="00DE35BB">
        <w:tc>
          <w:tcPr>
            <w:tcW w:w="3167" w:type="dxa"/>
          </w:tcPr>
          <w:p w14:paraId="5D314621" w14:textId="0781AE71" w:rsidR="00B40C5D" w:rsidRDefault="00105951" w:rsidP="00590AF4">
            <w:r>
              <w:t>DME Recharacterization</w:t>
            </w:r>
          </w:p>
        </w:tc>
        <w:tc>
          <w:tcPr>
            <w:tcW w:w="1148" w:type="dxa"/>
          </w:tcPr>
          <w:p w14:paraId="465C557A" w14:textId="68A90CE9" w:rsidR="00B40C5D" w:rsidRPr="00FE1C37" w:rsidRDefault="00105951" w:rsidP="00590AF4">
            <w:r w:rsidRPr="00FE1C37">
              <w:t>Complete</w:t>
            </w:r>
          </w:p>
        </w:tc>
        <w:tc>
          <w:tcPr>
            <w:tcW w:w="1170" w:type="dxa"/>
          </w:tcPr>
          <w:p w14:paraId="5F47FBF7" w14:textId="3B9D25C1" w:rsidR="00B40C5D" w:rsidRPr="00FE1C37" w:rsidRDefault="00105951" w:rsidP="00590AF4">
            <w:r w:rsidRPr="00FE1C37">
              <w:t>Len</w:t>
            </w:r>
          </w:p>
        </w:tc>
        <w:tc>
          <w:tcPr>
            <w:tcW w:w="4626" w:type="dxa"/>
          </w:tcPr>
          <w:p w14:paraId="679A19FB" w14:textId="292F8296" w:rsidR="00B40C5D" w:rsidRPr="00FE1C37" w:rsidRDefault="00023D03" w:rsidP="00590AF4">
            <w:hyperlink r:id="rId13" w:history="1">
              <w:r w:rsidR="00105951" w:rsidRPr="00AC2969">
                <w:rPr>
                  <w:rStyle w:val="Hyperlink"/>
                </w:rPr>
                <w:t>DME Recharacterization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1DE39790" w14:textId="77777777" w:rsidR="00B40C5D" w:rsidRPr="00FE1C37" w:rsidRDefault="00B40C5D" w:rsidP="00590AF4"/>
        </w:tc>
        <w:tc>
          <w:tcPr>
            <w:tcW w:w="822" w:type="dxa"/>
          </w:tcPr>
          <w:p w14:paraId="3F3A3FF0" w14:textId="77777777" w:rsidR="00B40C5D" w:rsidRPr="0048373E" w:rsidRDefault="00B40C5D" w:rsidP="00590AF4">
            <w:pPr>
              <w:rPr>
                <w:b/>
                <w:bCs/>
              </w:rPr>
            </w:pPr>
          </w:p>
        </w:tc>
      </w:tr>
      <w:tr w:rsidR="00105951" w:rsidRPr="0048373E" w14:paraId="75377F01" w14:textId="77777777" w:rsidTr="00DE35BB">
        <w:tc>
          <w:tcPr>
            <w:tcW w:w="3167" w:type="dxa"/>
          </w:tcPr>
          <w:p w14:paraId="1D9BE4D3" w14:textId="45B7E5E7" w:rsidR="00105951" w:rsidRDefault="00162948" w:rsidP="00590AF4">
            <w:r>
              <w:t>Inventory Update</w:t>
            </w:r>
          </w:p>
        </w:tc>
        <w:tc>
          <w:tcPr>
            <w:tcW w:w="1148" w:type="dxa"/>
          </w:tcPr>
          <w:p w14:paraId="00A63651" w14:textId="3BF7A8DD" w:rsidR="00105951" w:rsidRPr="00FE1C37" w:rsidRDefault="00162948" w:rsidP="00590AF4">
            <w:r w:rsidRPr="00FE1C37">
              <w:t>Complete</w:t>
            </w:r>
          </w:p>
        </w:tc>
        <w:tc>
          <w:tcPr>
            <w:tcW w:w="1170" w:type="dxa"/>
          </w:tcPr>
          <w:p w14:paraId="037E75BB" w14:textId="178C8AA5" w:rsidR="00105951" w:rsidRPr="00FE1C37" w:rsidRDefault="00162948" w:rsidP="00590AF4">
            <w:r w:rsidRPr="00FE1C37">
              <w:t>Len</w:t>
            </w:r>
          </w:p>
        </w:tc>
        <w:tc>
          <w:tcPr>
            <w:tcW w:w="4626" w:type="dxa"/>
          </w:tcPr>
          <w:p w14:paraId="2577322C" w14:textId="2381D465" w:rsidR="00105951" w:rsidRPr="00FE1C37" w:rsidRDefault="00023D03" w:rsidP="00590AF4">
            <w:hyperlink r:id="rId14" w:history="1">
              <w:r w:rsidR="00162948" w:rsidRPr="00AC2969">
                <w:rPr>
                  <w:rStyle w:val="Hyperlink"/>
                </w:rPr>
                <w:t>Inventory Update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68CC7989" w14:textId="2C514B47" w:rsidR="00105951" w:rsidRPr="00FE1C37" w:rsidRDefault="00FE1C37" w:rsidP="00590AF4">
            <w:r w:rsidRPr="00FE1C37">
              <w:t>Periodic Update</w:t>
            </w:r>
          </w:p>
        </w:tc>
        <w:tc>
          <w:tcPr>
            <w:tcW w:w="822" w:type="dxa"/>
          </w:tcPr>
          <w:p w14:paraId="075F7C7D" w14:textId="77777777" w:rsidR="00105951" w:rsidRPr="0048373E" w:rsidRDefault="00105951" w:rsidP="00590AF4">
            <w:pPr>
              <w:rPr>
                <w:b/>
                <w:bCs/>
              </w:rPr>
            </w:pPr>
          </w:p>
        </w:tc>
      </w:tr>
      <w:tr w:rsidR="00162948" w:rsidRPr="0048373E" w14:paraId="3101E3D2" w14:textId="77777777" w:rsidTr="00DE35BB">
        <w:tc>
          <w:tcPr>
            <w:tcW w:w="3167" w:type="dxa"/>
          </w:tcPr>
          <w:p w14:paraId="5B3B03A6" w14:textId="03117052" w:rsidR="00162948" w:rsidRDefault="00162948" w:rsidP="00590AF4">
            <w:r>
              <w:t>Inventory Work Sheet</w:t>
            </w:r>
          </w:p>
        </w:tc>
        <w:tc>
          <w:tcPr>
            <w:tcW w:w="1148" w:type="dxa"/>
          </w:tcPr>
          <w:p w14:paraId="0207DBDD" w14:textId="06A51E64" w:rsidR="00162948" w:rsidRPr="00FE1C37" w:rsidRDefault="003063A9" w:rsidP="00590AF4">
            <w:r w:rsidRPr="00FE1C37">
              <w:t>Dynamic</w:t>
            </w:r>
          </w:p>
        </w:tc>
        <w:tc>
          <w:tcPr>
            <w:tcW w:w="1170" w:type="dxa"/>
          </w:tcPr>
          <w:p w14:paraId="028A57A0" w14:textId="09038527" w:rsidR="00162948" w:rsidRPr="00FE1C37" w:rsidRDefault="00162948" w:rsidP="00590AF4">
            <w:r w:rsidRPr="00FE1C37">
              <w:t>Len</w:t>
            </w:r>
          </w:p>
        </w:tc>
        <w:tc>
          <w:tcPr>
            <w:tcW w:w="4626" w:type="dxa"/>
          </w:tcPr>
          <w:p w14:paraId="10503A4C" w14:textId="26D7D575" w:rsidR="009B4615" w:rsidRPr="00FE1C37" w:rsidRDefault="00023D03" w:rsidP="00590AF4">
            <w:hyperlink r:id="rId15" w:history="1">
              <w:r w:rsidR="009B4615" w:rsidRPr="00AC2969">
                <w:rPr>
                  <w:rStyle w:val="Hyperlink"/>
                </w:rPr>
                <w:t>INVENTORY WORK SHEET.pdf</w:t>
              </w:r>
            </w:hyperlink>
          </w:p>
        </w:tc>
        <w:tc>
          <w:tcPr>
            <w:tcW w:w="2617" w:type="dxa"/>
          </w:tcPr>
          <w:p w14:paraId="70D91D50" w14:textId="563BF09C" w:rsidR="00162948" w:rsidRPr="00FE1C37" w:rsidRDefault="0011124A" w:rsidP="00590AF4">
            <w:r w:rsidRPr="00FE1C37">
              <w:t>“How to Modify” Needed</w:t>
            </w:r>
          </w:p>
        </w:tc>
        <w:tc>
          <w:tcPr>
            <w:tcW w:w="822" w:type="dxa"/>
          </w:tcPr>
          <w:p w14:paraId="544688FB" w14:textId="77777777" w:rsidR="00162948" w:rsidRPr="0048373E" w:rsidRDefault="00162948" w:rsidP="00590AF4">
            <w:pPr>
              <w:rPr>
                <w:b/>
                <w:bCs/>
              </w:rPr>
            </w:pPr>
          </w:p>
        </w:tc>
      </w:tr>
      <w:tr w:rsidR="00A617EF" w:rsidRPr="0048373E" w14:paraId="6BA6737A" w14:textId="77777777" w:rsidTr="00DE35BB">
        <w:tc>
          <w:tcPr>
            <w:tcW w:w="3167" w:type="dxa"/>
          </w:tcPr>
          <w:p w14:paraId="0E809728" w14:textId="78BF0790" w:rsidR="00A617EF" w:rsidRDefault="002110CE" w:rsidP="00590AF4">
            <w:r>
              <w:t>Office Instructions</w:t>
            </w:r>
          </w:p>
        </w:tc>
        <w:tc>
          <w:tcPr>
            <w:tcW w:w="1148" w:type="dxa"/>
          </w:tcPr>
          <w:p w14:paraId="76339313" w14:textId="78ED4AE9" w:rsidR="00A617EF" w:rsidRPr="00FE1C37" w:rsidRDefault="00F824A9" w:rsidP="00590AF4">
            <w:r>
              <w:t>Complete</w:t>
            </w:r>
          </w:p>
        </w:tc>
        <w:tc>
          <w:tcPr>
            <w:tcW w:w="1170" w:type="dxa"/>
          </w:tcPr>
          <w:p w14:paraId="339E2CED" w14:textId="49490A7E" w:rsidR="00A617EF" w:rsidRPr="00FE1C37" w:rsidRDefault="002110CE" w:rsidP="00590AF4">
            <w:r w:rsidRPr="00FE1C37">
              <w:t>Mary</w:t>
            </w:r>
          </w:p>
        </w:tc>
        <w:tc>
          <w:tcPr>
            <w:tcW w:w="4626" w:type="dxa"/>
          </w:tcPr>
          <w:p w14:paraId="562E3EA9" w14:textId="41A9CA64" w:rsidR="00A617EF" w:rsidRPr="00FE1C37" w:rsidRDefault="00023D03" w:rsidP="00590AF4">
            <w:hyperlink r:id="rId16" w:history="1">
              <w:r w:rsidR="00CE3006" w:rsidRPr="00AC2969">
                <w:rPr>
                  <w:rStyle w:val="Hyperlink"/>
                </w:rPr>
                <w:t>W</w:t>
              </w:r>
              <w:r w:rsidR="00673742" w:rsidRPr="00AC2969">
                <w:rPr>
                  <w:rStyle w:val="Hyperlink"/>
                </w:rPr>
                <w:t>orking copy office instructions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4726CCEF" w14:textId="6E9AB980" w:rsidR="00A617EF" w:rsidRPr="00FE1C37" w:rsidRDefault="0038699B" w:rsidP="00590AF4">
            <w:r>
              <w:t>Office Staff</w:t>
            </w:r>
          </w:p>
        </w:tc>
        <w:tc>
          <w:tcPr>
            <w:tcW w:w="822" w:type="dxa"/>
          </w:tcPr>
          <w:p w14:paraId="3690CA1C" w14:textId="77777777" w:rsidR="00A617EF" w:rsidRPr="0048373E" w:rsidRDefault="00A617EF" w:rsidP="00590AF4">
            <w:pPr>
              <w:rPr>
                <w:b/>
                <w:bCs/>
              </w:rPr>
            </w:pPr>
          </w:p>
        </w:tc>
      </w:tr>
      <w:tr w:rsidR="00FD6368" w:rsidRPr="0048373E" w14:paraId="77133C3E" w14:textId="77777777" w:rsidTr="00DE35BB">
        <w:tc>
          <w:tcPr>
            <w:tcW w:w="3167" w:type="dxa"/>
          </w:tcPr>
          <w:p w14:paraId="47E816F9" w14:textId="6C432B25" w:rsidR="00FD6368" w:rsidRDefault="00FD6368" w:rsidP="00590AF4">
            <w:r>
              <w:t>Coordinator Instructions</w:t>
            </w:r>
          </w:p>
        </w:tc>
        <w:tc>
          <w:tcPr>
            <w:tcW w:w="1148" w:type="dxa"/>
          </w:tcPr>
          <w:p w14:paraId="2DC6260D" w14:textId="4CF416D8" w:rsidR="00FD6368" w:rsidRPr="00FE1C37" w:rsidRDefault="00254290" w:rsidP="00590AF4">
            <w:r>
              <w:t>Complete</w:t>
            </w:r>
          </w:p>
        </w:tc>
        <w:tc>
          <w:tcPr>
            <w:tcW w:w="1170" w:type="dxa"/>
          </w:tcPr>
          <w:p w14:paraId="25AE812A" w14:textId="5A3F02CC" w:rsidR="00FD6368" w:rsidRPr="00FE1C37" w:rsidRDefault="00FD6368" w:rsidP="00590AF4">
            <w:r>
              <w:t>Sandra</w:t>
            </w:r>
          </w:p>
        </w:tc>
        <w:tc>
          <w:tcPr>
            <w:tcW w:w="4626" w:type="dxa"/>
          </w:tcPr>
          <w:p w14:paraId="329DE3D4" w14:textId="69248933" w:rsidR="00FD6368" w:rsidRDefault="00023D03" w:rsidP="00590AF4">
            <w:hyperlink r:id="rId17" w:history="1">
              <w:r w:rsidR="00FD6368" w:rsidRPr="00AC2969">
                <w:rPr>
                  <w:rStyle w:val="Hyperlink"/>
                </w:rPr>
                <w:t>Coordinator Procedures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6E39FF00" w14:textId="61E4DB24" w:rsidR="00FD6368" w:rsidRPr="00FE1C37" w:rsidRDefault="00FD6368" w:rsidP="00590AF4">
            <w:r>
              <w:t>Daily Use</w:t>
            </w:r>
            <w:r w:rsidR="005E184A">
              <w:t xml:space="preserve"> Office Staff/ Coordinators</w:t>
            </w:r>
          </w:p>
        </w:tc>
        <w:tc>
          <w:tcPr>
            <w:tcW w:w="822" w:type="dxa"/>
          </w:tcPr>
          <w:p w14:paraId="41F88BAD" w14:textId="77777777" w:rsidR="00FD6368" w:rsidRPr="0048373E" w:rsidRDefault="00FD6368" w:rsidP="00590AF4">
            <w:pPr>
              <w:rPr>
                <w:b/>
                <w:bCs/>
              </w:rPr>
            </w:pPr>
          </w:p>
        </w:tc>
      </w:tr>
      <w:tr w:rsidR="005F1711" w:rsidRPr="0048373E" w14:paraId="5712CB2F" w14:textId="77777777" w:rsidTr="00DE35BB">
        <w:tc>
          <w:tcPr>
            <w:tcW w:w="3167" w:type="dxa"/>
          </w:tcPr>
          <w:p w14:paraId="285437BF" w14:textId="49CD502F" w:rsidR="005F1711" w:rsidRDefault="005F1711" w:rsidP="00590AF4">
            <w:r>
              <w:t>Excel Navigation (Keyboard)</w:t>
            </w:r>
          </w:p>
        </w:tc>
        <w:tc>
          <w:tcPr>
            <w:tcW w:w="1148" w:type="dxa"/>
          </w:tcPr>
          <w:p w14:paraId="41EB688A" w14:textId="294CB261" w:rsidR="005F1711" w:rsidRPr="00FE1C37" w:rsidRDefault="005F1711" w:rsidP="00590AF4"/>
        </w:tc>
        <w:tc>
          <w:tcPr>
            <w:tcW w:w="1170" w:type="dxa"/>
          </w:tcPr>
          <w:p w14:paraId="7F163AEA" w14:textId="5D218B46" w:rsidR="005F1711" w:rsidRPr="00FE1C37" w:rsidRDefault="005F1711" w:rsidP="00590AF4">
            <w:r w:rsidRPr="00FE1C37">
              <w:t>Len</w:t>
            </w:r>
          </w:p>
        </w:tc>
        <w:tc>
          <w:tcPr>
            <w:tcW w:w="4626" w:type="dxa"/>
          </w:tcPr>
          <w:p w14:paraId="12DF1979" w14:textId="73CD5A6F" w:rsidR="005F1711" w:rsidRPr="00FE1C37" w:rsidRDefault="00023D03" w:rsidP="00590AF4">
            <w:hyperlink r:id="rId18" w:history="1">
              <w:r w:rsidR="004561FC" w:rsidRPr="00AC2969">
                <w:rPr>
                  <w:rStyle w:val="Hyperlink"/>
                </w:rPr>
                <w:t xml:space="preserve">Excel </w:t>
              </w:r>
              <w:r w:rsidR="005C6123" w:rsidRPr="00AC2969">
                <w:rPr>
                  <w:rStyle w:val="Hyperlink"/>
                </w:rPr>
                <w:t>Keyboard Shortcuts.pdf</w:t>
              </w:r>
            </w:hyperlink>
          </w:p>
        </w:tc>
        <w:tc>
          <w:tcPr>
            <w:tcW w:w="2617" w:type="dxa"/>
          </w:tcPr>
          <w:p w14:paraId="13E0F12E" w14:textId="77777777" w:rsidR="005F1711" w:rsidRPr="00FE1C37" w:rsidRDefault="005F1711" w:rsidP="00590AF4"/>
        </w:tc>
        <w:tc>
          <w:tcPr>
            <w:tcW w:w="822" w:type="dxa"/>
          </w:tcPr>
          <w:p w14:paraId="37912A5C" w14:textId="77777777" w:rsidR="005F1711" w:rsidRPr="0048373E" w:rsidRDefault="005F1711" w:rsidP="00590AF4">
            <w:pPr>
              <w:rPr>
                <w:b/>
                <w:bCs/>
              </w:rPr>
            </w:pPr>
          </w:p>
        </w:tc>
      </w:tr>
      <w:tr w:rsidR="002C143A" w:rsidRPr="0048373E" w14:paraId="1C0CE51E" w14:textId="77777777" w:rsidTr="00DE35BB">
        <w:tc>
          <w:tcPr>
            <w:tcW w:w="3167" w:type="dxa"/>
          </w:tcPr>
          <w:p w14:paraId="56322C65" w14:textId="2BDC3AE3" w:rsidR="002C143A" w:rsidRDefault="002C143A" w:rsidP="00590AF4">
            <w:r>
              <w:t>DME Item no longer inventoried</w:t>
            </w:r>
          </w:p>
        </w:tc>
        <w:tc>
          <w:tcPr>
            <w:tcW w:w="1148" w:type="dxa"/>
          </w:tcPr>
          <w:p w14:paraId="5DDDF442" w14:textId="33C6509F" w:rsidR="002C143A" w:rsidRPr="00FE1C37" w:rsidRDefault="00254290" w:rsidP="00590AF4">
            <w:r>
              <w:t>Complete</w:t>
            </w:r>
          </w:p>
        </w:tc>
        <w:tc>
          <w:tcPr>
            <w:tcW w:w="1170" w:type="dxa"/>
          </w:tcPr>
          <w:p w14:paraId="26F07274" w14:textId="26EEAB75" w:rsidR="002C143A" w:rsidRPr="00FE1C37" w:rsidRDefault="00691505" w:rsidP="00590AF4">
            <w:r w:rsidRPr="00FE1C37">
              <w:t>Len</w:t>
            </w:r>
          </w:p>
        </w:tc>
        <w:tc>
          <w:tcPr>
            <w:tcW w:w="4626" w:type="dxa"/>
          </w:tcPr>
          <w:p w14:paraId="716383E2" w14:textId="0B6285D2" w:rsidR="002C143A" w:rsidRPr="00FE1C37" w:rsidRDefault="00023D03" w:rsidP="00590AF4">
            <w:hyperlink r:id="rId19" w:history="1">
              <w:r w:rsidR="008A0A99" w:rsidRPr="0038699B">
                <w:rPr>
                  <w:rStyle w:val="Hyperlink"/>
                </w:rPr>
                <w:t>Calls</w:t>
              </w:r>
              <w:r w:rsidR="00CE3006" w:rsidRPr="0038699B">
                <w:rPr>
                  <w:rStyle w:val="Hyperlink"/>
                </w:rPr>
                <w:t xml:space="preserve"> and</w:t>
              </w:r>
              <w:r w:rsidR="008A0A99" w:rsidRPr="0038699B">
                <w:rPr>
                  <w:rStyle w:val="Hyperlink"/>
                </w:rPr>
                <w:t xml:space="preserve"> Inventory</w:t>
              </w:r>
              <w:r w:rsidR="00F96DE3" w:rsidRPr="0038699B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11C77AB4" w14:textId="51350A43" w:rsidR="002C143A" w:rsidRPr="00FE1C37" w:rsidRDefault="00480555" w:rsidP="00590AF4">
            <w:r>
              <w:t>Included in Calls &amp; Inventory documentation</w:t>
            </w:r>
          </w:p>
        </w:tc>
        <w:tc>
          <w:tcPr>
            <w:tcW w:w="822" w:type="dxa"/>
          </w:tcPr>
          <w:p w14:paraId="2CBAF9C6" w14:textId="77777777" w:rsidR="002C143A" w:rsidRPr="0048373E" w:rsidRDefault="002C143A" w:rsidP="00590AF4">
            <w:pPr>
              <w:rPr>
                <w:b/>
                <w:bCs/>
              </w:rPr>
            </w:pPr>
          </w:p>
        </w:tc>
      </w:tr>
      <w:tr w:rsidR="00E630DC" w:rsidRPr="0048373E" w14:paraId="2812F7F4" w14:textId="77777777" w:rsidTr="00DE35BB">
        <w:tc>
          <w:tcPr>
            <w:tcW w:w="3167" w:type="dxa"/>
          </w:tcPr>
          <w:p w14:paraId="710A27A2" w14:textId="2EBF8CF2" w:rsidR="00E630DC" w:rsidRDefault="00E630DC" w:rsidP="00590AF4">
            <w:r>
              <w:t>Restore Worksheets</w:t>
            </w:r>
          </w:p>
        </w:tc>
        <w:tc>
          <w:tcPr>
            <w:tcW w:w="1148" w:type="dxa"/>
          </w:tcPr>
          <w:p w14:paraId="2D9F5655" w14:textId="4969FCC1" w:rsidR="00E630DC" w:rsidRDefault="008A0A99" w:rsidP="00590AF4">
            <w:r>
              <w:t>Concept</w:t>
            </w:r>
          </w:p>
        </w:tc>
        <w:tc>
          <w:tcPr>
            <w:tcW w:w="1170" w:type="dxa"/>
          </w:tcPr>
          <w:p w14:paraId="54BFC4AF" w14:textId="3B910B63" w:rsidR="00E630DC" w:rsidRPr="00FE1C37" w:rsidRDefault="00E630DC" w:rsidP="00590AF4">
            <w:r>
              <w:t>Len, Mary</w:t>
            </w:r>
          </w:p>
        </w:tc>
        <w:tc>
          <w:tcPr>
            <w:tcW w:w="4626" w:type="dxa"/>
          </w:tcPr>
          <w:p w14:paraId="5BE94431" w14:textId="173C68D9" w:rsidR="00E630DC" w:rsidRPr="00FE1C37" w:rsidRDefault="00023D03" w:rsidP="00590AF4">
            <w:hyperlink r:id="rId20" w:history="1">
              <w:r w:rsidR="00B90B3A" w:rsidRPr="00AC2969">
                <w:rPr>
                  <w:rStyle w:val="Hyperlink"/>
                </w:rPr>
                <w:t>Restore Worksheets</w:t>
              </w:r>
              <w:r w:rsidR="00F96DE3" w:rsidRPr="00AC2969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1EE9E4BE" w14:textId="0A6CA4A2" w:rsidR="00E630DC" w:rsidRDefault="00E630DC" w:rsidP="00590AF4">
            <w:r>
              <w:t>Disaster Recovery Restore</w:t>
            </w:r>
          </w:p>
        </w:tc>
        <w:tc>
          <w:tcPr>
            <w:tcW w:w="822" w:type="dxa"/>
          </w:tcPr>
          <w:p w14:paraId="0DF917CE" w14:textId="77777777" w:rsidR="00E630DC" w:rsidRPr="0048373E" w:rsidRDefault="00E630DC" w:rsidP="00590AF4">
            <w:pPr>
              <w:rPr>
                <w:b/>
                <w:bCs/>
              </w:rPr>
            </w:pPr>
          </w:p>
        </w:tc>
      </w:tr>
      <w:tr w:rsidR="00254290" w:rsidRPr="0048373E" w14:paraId="19A30F6B" w14:textId="77777777" w:rsidTr="00DE35BB">
        <w:tc>
          <w:tcPr>
            <w:tcW w:w="3167" w:type="dxa"/>
          </w:tcPr>
          <w:p w14:paraId="15238451" w14:textId="2A4A8C70" w:rsidR="00254290" w:rsidRDefault="00254290" w:rsidP="00590AF4">
            <w:r>
              <w:t>DME Repair</w:t>
            </w:r>
          </w:p>
        </w:tc>
        <w:tc>
          <w:tcPr>
            <w:tcW w:w="1148" w:type="dxa"/>
          </w:tcPr>
          <w:p w14:paraId="0E97C25D" w14:textId="00B8F3C8" w:rsidR="00254290" w:rsidRDefault="00254290" w:rsidP="00590AF4">
            <w:r>
              <w:t>Complete</w:t>
            </w:r>
          </w:p>
        </w:tc>
        <w:tc>
          <w:tcPr>
            <w:tcW w:w="1170" w:type="dxa"/>
          </w:tcPr>
          <w:p w14:paraId="6F082055" w14:textId="03BB23B8" w:rsidR="00254290" w:rsidRDefault="00254290" w:rsidP="00590AF4">
            <w:r>
              <w:t>Len</w:t>
            </w:r>
          </w:p>
        </w:tc>
        <w:tc>
          <w:tcPr>
            <w:tcW w:w="4626" w:type="dxa"/>
          </w:tcPr>
          <w:p w14:paraId="25CD3FB6" w14:textId="6A2FAE79" w:rsidR="00254290" w:rsidRDefault="00023D03" w:rsidP="00590AF4">
            <w:hyperlink r:id="rId21" w:history="1">
              <w:r w:rsidR="00254290" w:rsidRPr="00E86501">
                <w:rPr>
                  <w:rStyle w:val="Hyperlink"/>
                </w:rPr>
                <w:t>DME Repair or Scrap</w:t>
              </w:r>
              <w:r w:rsidR="00F96DE3" w:rsidRPr="00E86501">
                <w:rPr>
                  <w:rStyle w:val="Hyperlink"/>
                </w:rPr>
                <w:t>.pdf</w:t>
              </w:r>
            </w:hyperlink>
          </w:p>
        </w:tc>
        <w:tc>
          <w:tcPr>
            <w:tcW w:w="2617" w:type="dxa"/>
          </w:tcPr>
          <w:p w14:paraId="4E11F312" w14:textId="77777777" w:rsidR="00254290" w:rsidRDefault="00254290" w:rsidP="00590AF4"/>
        </w:tc>
        <w:tc>
          <w:tcPr>
            <w:tcW w:w="822" w:type="dxa"/>
          </w:tcPr>
          <w:p w14:paraId="21A6DE18" w14:textId="36379799" w:rsidR="00F269F5" w:rsidRPr="0048373E" w:rsidRDefault="00F269F5" w:rsidP="00590AF4">
            <w:pPr>
              <w:rPr>
                <w:b/>
                <w:bCs/>
              </w:rPr>
            </w:pPr>
          </w:p>
        </w:tc>
      </w:tr>
      <w:tr w:rsidR="00F269F5" w:rsidRPr="0048373E" w14:paraId="47FFD639" w14:textId="77777777" w:rsidTr="00DE35BB">
        <w:tc>
          <w:tcPr>
            <w:tcW w:w="3167" w:type="dxa"/>
          </w:tcPr>
          <w:p w14:paraId="29507D46" w14:textId="02618B52" w:rsidR="00F269F5" w:rsidRDefault="00F269F5" w:rsidP="00590AF4">
            <w:r>
              <w:t>Creating &amp; Using Link to HH Documentation</w:t>
            </w:r>
          </w:p>
        </w:tc>
        <w:tc>
          <w:tcPr>
            <w:tcW w:w="1148" w:type="dxa"/>
          </w:tcPr>
          <w:p w14:paraId="0FE2A320" w14:textId="735221CA" w:rsidR="00F269F5" w:rsidRDefault="00F269F5" w:rsidP="00590AF4">
            <w:r>
              <w:t>Complete</w:t>
            </w:r>
          </w:p>
        </w:tc>
        <w:tc>
          <w:tcPr>
            <w:tcW w:w="1170" w:type="dxa"/>
          </w:tcPr>
          <w:p w14:paraId="0498BB0D" w14:textId="416BFBE9" w:rsidR="00F269F5" w:rsidRDefault="00F269F5" w:rsidP="00590AF4">
            <w:r>
              <w:t>Len</w:t>
            </w:r>
          </w:p>
        </w:tc>
        <w:tc>
          <w:tcPr>
            <w:tcW w:w="4626" w:type="dxa"/>
          </w:tcPr>
          <w:p w14:paraId="724C8C94" w14:textId="471F258C" w:rsidR="00F269F5" w:rsidRDefault="00F269F5" w:rsidP="00590AF4">
            <w:hyperlink r:id="rId22" w:history="1">
              <w:r w:rsidRPr="00F269F5">
                <w:rPr>
                  <w:rStyle w:val="Hyperlink"/>
                </w:rPr>
                <w:t>Link to HH Documentation.pdf</w:t>
              </w:r>
            </w:hyperlink>
          </w:p>
        </w:tc>
        <w:tc>
          <w:tcPr>
            <w:tcW w:w="2617" w:type="dxa"/>
          </w:tcPr>
          <w:p w14:paraId="7DBA0611" w14:textId="7964ECA7" w:rsidR="00F269F5" w:rsidRDefault="00F269F5" w:rsidP="00590AF4">
            <w:r>
              <w:t>Create once for each OneDrive PC; Use repeatedly.</w:t>
            </w:r>
          </w:p>
        </w:tc>
        <w:tc>
          <w:tcPr>
            <w:tcW w:w="822" w:type="dxa"/>
          </w:tcPr>
          <w:p w14:paraId="6487C790" w14:textId="77777777" w:rsidR="00F269F5" w:rsidRPr="0048373E" w:rsidRDefault="00F269F5" w:rsidP="00590AF4">
            <w:pPr>
              <w:rPr>
                <w:b/>
                <w:bCs/>
              </w:rPr>
            </w:pPr>
          </w:p>
        </w:tc>
      </w:tr>
    </w:tbl>
    <w:p w14:paraId="17638060" w14:textId="77777777" w:rsidR="009E08A0" w:rsidRDefault="009E08A0" w:rsidP="00590AF4"/>
    <w:p w14:paraId="4F332592" w14:textId="77777777" w:rsidR="009E08A0" w:rsidRDefault="009E08A0">
      <w:r>
        <w:br w:type="page"/>
      </w:r>
    </w:p>
    <w:p w14:paraId="42FA51F1" w14:textId="5F40ACD4" w:rsidR="00F638E5" w:rsidRDefault="00BD5D6D" w:rsidP="00590AF4">
      <w:r>
        <w:lastRenderedPageBreak/>
        <w:t>NOTE:</w:t>
      </w:r>
    </w:p>
    <w:p w14:paraId="7EDD2B9B" w14:textId="04EE9F69" w:rsidR="00BD5D6D" w:rsidRDefault="00BD5D6D" w:rsidP="00590AF4">
      <w:r>
        <w:t>Under the WHO? Column, the name of one of us is meant to avoid duplication of effort; and can be easily changed.</w:t>
      </w:r>
    </w:p>
    <w:p w14:paraId="139B655E" w14:textId="4479B59C" w:rsidR="00F638E5" w:rsidRDefault="00F638E5" w:rsidP="00590AF4">
      <w:r>
        <w:t>NEED:</w:t>
      </w:r>
    </w:p>
    <w:p w14:paraId="0C38F093" w14:textId="587F1BB6" w:rsidR="00F638E5" w:rsidRDefault="00F638E5" w:rsidP="00F638E5">
      <w:pPr>
        <w:pStyle w:val="ListParagraph"/>
        <w:numPr>
          <w:ilvl w:val="0"/>
          <w:numId w:val="7"/>
        </w:numPr>
      </w:pPr>
      <w:r>
        <w:t>Steps to accomplish transition</w:t>
      </w:r>
    </w:p>
    <w:p w14:paraId="1F56FBC5" w14:textId="1053E72B" w:rsidR="00F638E5" w:rsidRDefault="00F638E5" w:rsidP="00F638E5">
      <w:pPr>
        <w:pStyle w:val="ListParagraph"/>
        <w:numPr>
          <w:ilvl w:val="0"/>
          <w:numId w:val="7"/>
        </w:numPr>
      </w:pPr>
      <w:r>
        <w:t>Gather relevant hardcopy notes</w:t>
      </w:r>
    </w:p>
    <w:p w14:paraId="7DD818DC" w14:textId="5590879A" w:rsidR="00F638E5" w:rsidRDefault="00F638E5" w:rsidP="00F638E5">
      <w:pPr>
        <w:pStyle w:val="ListParagraph"/>
        <w:numPr>
          <w:ilvl w:val="1"/>
          <w:numId w:val="7"/>
        </w:numPr>
      </w:pPr>
      <w:r>
        <w:t>If any PC Files, Identify</w:t>
      </w:r>
    </w:p>
    <w:p w14:paraId="24AF108A" w14:textId="42C22D03" w:rsidR="00F638E5" w:rsidRDefault="00F638E5" w:rsidP="00F638E5">
      <w:pPr>
        <w:pStyle w:val="ListParagraph"/>
        <w:numPr>
          <w:ilvl w:val="0"/>
          <w:numId w:val="7"/>
        </w:numPr>
      </w:pPr>
      <w:r>
        <w:t>Incorporate viable candidates in THIS document</w:t>
      </w:r>
    </w:p>
    <w:p w14:paraId="2E459F90" w14:textId="5FF0702E" w:rsidR="00F638E5" w:rsidRDefault="00F638E5" w:rsidP="00F638E5">
      <w:pPr>
        <w:pStyle w:val="ListParagraph"/>
        <w:numPr>
          <w:ilvl w:val="0"/>
          <w:numId w:val="7"/>
        </w:numPr>
      </w:pPr>
      <w:r>
        <w:t>Develop documentation for each</w:t>
      </w:r>
    </w:p>
    <w:p w14:paraId="0D3BDEDC" w14:textId="2DD3620E" w:rsidR="00C128A7" w:rsidRDefault="00F638E5" w:rsidP="00C128A7">
      <w:pPr>
        <w:pStyle w:val="ListParagraph"/>
        <w:numPr>
          <w:ilvl w:val="1"/>
          <w:numId w:val="7"/>
        </w:numPr>
      </w:pPr>
      <w:r>
        <w:t xml:space="preserve">Incorporate links </w:t>
      </w:r>
    </w:p>
    <w:p w14:paraId="21657088" w14:textId="467FAB84" w:rsidR="00C128A7" w:rsidRDefault="00C128A7" w:rsidP="00C128A7">
      <w:pPr>
        <w:pStyle w:val="ListParagraph"/>
        <w:numPr>
          <w:ilvl w:val="0"/>
          <w:numId w:val="7"/>
        </w:numPr>
      </w:pPr>
      <w:r>
        <w:t>Determine access constraints</w:t>
      </w:r>
    </w:p>
    <w:p w14:paraId="2AE3B2EF" w14:textId="05D6FC2A" w:rsidR="00C9237E" w:rsidRDefault="00C9237E" w:rsidP="00C128A7">
      <w:pPr>
        <w:pStyle w:val="ListParagraph"/>
        <w:numPr>
          <w:ilvl w:val="0"/>
          <w:numId w:val="7"/>
        </w:numPr>
      </w:pPr>
      <w:r>
        <w:t>File format limitations</w:t>
      </w:r>
    </w:p>
    <w:p w14:paraId="1AB46B72" w14:textId="047EDEA5" w:rsidR="00C9237E" w:rsidRDefault="00C9237E" w:rsidP="00C9237E">
      <w:pPr>
        <w:pStyle w:val="ListParagraph"/>
        <w:numPr>
          <w:ilvl w:val="1"/>
          <w:numId w:val="7"/>
        </w:numPr>
      </w:pPr>
      <w:r>
        <w:t>Pdf vs docx</w:t>
      </w:r>
    </w:p>
    <w:p w14:paraId="1230125F" w14:textId="77777777" w:rsidR="00C9237E" w:rsidRPr="00590AF4" w:rsidRDefault="00C9237E" w:rsidP="00C9237E">
      <w:pPr>
        <w:pStyle w:val="ListParagraph"/>
        <w:numPr>
          <w:ilvl w:val="0"/>
          <w:numId w:val="7"/>
        </w:numPr>
      </w:pPr>
    </w:p>
    <w:sectPr w:rsidR="00C9237E" w:rsidRPr="00590AF4" w:rsidSect="00590AF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F220" w14:textId="77777777" w:rsidR="00023D03" w:rsidRDefault="00023D03" w:rsidP="0047478A">
      <w:pPr>
        <w:spacing w:after="0" w:line="240" w:lineRule="auto"/>
      </w:pPr>
      <w:r>
        <w:separator/>
      </w:r>
    </w:p>
  </w:endnote>
  <w:endnote w:type="continuationSeparator" w:id="0">
    <w:p w14:paraId="773CC443" w14:textId="77777777" w:rsidR="00023D03" w:rsidRDefault="00023D03" w:rsidP="0047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077D" w14:textId="77777777" w:rsidR="00AD2104" w:rsidRDefault="00AD2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0331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6709F4" w14:textId="77777777" w:rsidR="009D621F" w:rsidRPr="00AD2104" w:rsidRDefault="009D621F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10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210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5CFFF" w14:textId="55271F7D" w:rsidR="00235301" w:rsidRPr="00AD2104" w:rsidRDefault="005B3B7B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FILENAME 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381567">
      <w:rPr>
        <w:rFonts w:ascii="Arial" w:hAnsi="Arial" w:cs="Arial"/>
        <w:noProof/>
        <w:sz w:val="20"/>
        <w:szCs w:val="20"/>
      </w:rPr>
      <w:t>HH Procedures Table of Contents.docx</w:t>
    </w:r>
    <w:r w:rsidRPr="00AD2104">
      <w:rPr>
        <w:rFonts w:ascii="Arial" w:hAnsi="Arial" w:cs="Arial"/>
        <w:noProof/>
        <w:sz w:val="20"/>
        <w:szCs w:val="20"/>
      </w:rPr>
      <w:fldChar w:fldCharType="end"/>
    </w:r>
  </w:p>
  <w:p w14:paraId="18395B3B" w14:textId="4A538A42" w:rsidR="00350D56" w:rsidRPr="00AD2104" w:rsidRDefault="00350D56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SAVEDATE  \@ "MMMM d, yyyy"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381567">
      <w:rPr>
        <w:rFonts w:ascii="Arial" w:hAnsi="Arial" w:cs="Arial"/>
        <w:noProof/>
        <w:sz w:val="20"/>
        <w:szCs w:val="20"/>
      </w:rPr>
      <w:t>July 1, 2022</w:t>
    </w:r>
    <w:r w:rsidRPr="00AD2104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EB03" w14:textId="77777777" w:rsidR="00AD2104" w:rsidRDefault="00AD2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3E04" w14:textId="77777777" w:rsidR="00023D03" w:rsidRDefault="00023D03" w:rsidP="0047478A">
      <w:pPr>
        <w:spacing w:after="0" w:line="240" w:lineRule="auto"/>
      </w:pPr>
      <w:r>
        <w:separator/>
      </w:r>
    </w:p>
  </w:footnote>
  <w:footnote w:type="continuationSeparator" w:id="0">
    <w:p w14:paraId="0F82C545" w14:textId="77777777" w:rsidR="00023D03" w:rsidRDefault="00023D03" w:rsidP="0047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EE3B" w14:textId="77777777" w:rsidR="00AD2104" w:rsidRDefault="00AD2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B1B" w14:textId="5836D101" w:rsidR="00630225" w:rsidRDefault="00630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B900" w14:textId="77777777" w:rsidR="00AD2104" w:rsidRDefault="00AD2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788"/>
    <w:multiLevelType w:val="hybridMultilevel"/>
    <w:tmpl w:val="1A56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08F"/>
    <w:multiLevelType w:val="hybridMultilevel"/>
    <w:tmpl w:val="C508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81E9C"/>
    <w:multiLevelType w:val="hybridMultilevel"/>
    <w:tmpl w:val="0A78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83159"/>
    <w:multiLevelType w:val="hybridMultilevel"/>
    <w:tmpl w:val="C63C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60DC4"/>
    <w:multiLevelType w:val="hybridMultilevel"/>
    <w:tmpl w:val="17EC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63A22"/>
    <w:multiLevelType w:val="hybridMultilevel"/>
    <w:tmpl w:val="E164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051D5"/>
    <w:multiLevelType w:val="hybridMultilevel"/>
    <w:tmpl w:val="4E76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63114">
    <w:abstractNumId w:val="1"/>
  </w:num>
  <w:num w:numId="2" w16cid:durableId="435057308">
    <w:abstractNumId w:val="4"/>
  </w:num>
  <w:num w:numId="3" w16cid:durableId="1471901479">
    <w:abstractNumId w:val="5"/>
  </w:num>
  <w:num w:numId="4" w16cid:durableId="995765315">
    <w:abstractNumId w:val="3"/>
  </w:num>
  <w:num w:numId="5" w16cid:durableId="2025010301">
    <w:abstractNumId w:val="2"/>
  </w:num>
  <w:num w:numId="6" w16cid:durableId="938371269">
    <w:abstractNumId w:val="0"/>
  </w:num>
  <w:num w:numId="7" w16cid:durableId="2141652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2A"/>
    <w:rsid w:val="00001C25"/>
    <w:rsid w:val="00007ABF"/>
    <w:rsid w:val="00023D03"/>
    <w:rsid w:val="000410BE"/>
    <w:rsid w:val="00063045"/>
    <w:rsid w:val="000853B1"/>
    <w:rsid w:val="0009153A"/>
    <w:rsid w:val="00097FFA"/>
    <w:rsid w:val="000B22BB"/>
    <w:rsid w:val="000C29C7"/>
    <w:rsid w:val="000D37DC"/>
    <w:rsid w:val="000F1E55"/>
    <w:rsid w:val="000F2359"/>
    <w:rsid w:val="0010169C"/>
    <w:rsid w:val="00105951"/>
    <w:rsid w:val="0011069D"/>
    <w:rsid w:val="0011124A"/>
    <w:rsid w:val="00113E17"/>
    <w:rsid w:val="0015405A"/>
    <w:rsid w:val="00162948"/>
    <w:rsid w:val="001806D4"/>
    <w:rsid w:val="00183B74"/>
    <w:rsid w:val="001975AE"/>
    <w:rsid w:val="001C0B88"/>
    <w:rsid w:val="002110CE"/>
    <w:rsid w:val="0021304A"/>
    <w:rsid w:val="00220E0C"/>
    <w:rsid w:val="0022220B"/>
    <w:rsid w:val="00222263"/>
    <w:rsid w:val="00235301"/>
    <w:rsid w:val="002357FB"/>
    <w:rsid w:val="00254290"/>
    <w:rsid w:val="002739E1"/>
    <w:rsid w:val="00297F79"/>
    <w:rsid w:val="002A3885"/>
    <w:rsid w:val="002B5FA0"/>
    <w:rsid w:val="002C143A"/>
    <w:rsid w:val="002D62ED"/>
    <w:rsid w:val="003063A9"/>
    <w:rsid w:val="00311057"/>
    <w:rsid w:val="0033337A"/>
    <w:rsid w:val="00350D56"/>
    <w:rsid w:val="00355BF1"/>
    <w:rsid w:val="00360633"/>
    <w:rsid w:val="003762BE"/>
    <w:rsid w:val="00381567"/>
    <w:rsid w:val="0038699B"/>
    <w:rsid w:val="003B5C75"/>
    <w:rsid w:val="00401FF9"/>
    <w:rsid w:val="00405997"/>
    <w:rsid w:val="00426642"/>
    <w:rsid w:val="004365C3"/>
    <w:rsid w:val="00446B1C"/>
    <w:rsid w:val="004561FC"/>
    <w:rsid w:val="00456E21"/>
    <w:rsid w:val="0047478A"/>
    <w:rsid w:val="00480555"/>
    <w:rsid w:val="0048373E"/>
    <w:rsid w:val="004B20D7"/>
    <w:rsid w:val="004E04DE"/>
    <w:rsid w:val="004E5F64"/>
    <w:rsid w:val="004F0F4E"/>
    <w:rsid w:val="004F34E6"/>
    <w:rsid w:val="005239FF"/>
    <w:rsid w:val="00524A64"/>
    <w:rsid w:val="00590AF4"/>
    <w:rsid w:val="005A758D"/>
    <w:rsid w:val="005B13EE"/>
    <w:rsid w:val="005B3B7B"/>
    <w:rsid w:val="005C6123"/>
    <w:rsid w:val="005D2600"/>
    <w:rsid w:val="005E184A"/>
    <w:rsid w:val="005F1711"/>
    <w:rsid w:val="00630225"/>
    <w:rsid w:val="00642CE3"/>
    <w:rsid w:val="006700C7"/>
    <w:rsid w:val="00673742"/>
    <w:rsid w:val="00691505"/>
    <w:rsid w:val="006A0707"/>
    <w:rsid w:val="006D4A55"/>
    <w:rsid w:val="00700210"/>
    <w:rsid w:val="00706211"/>
    <w:rsid w:val="00717183"/>
    <w:rsid w:val="00736C6B"/>
    <w:rsid w:val="00756C38"/>
    <w:rsid w:val="00766913"/>
    <w:rsid w:val="0079130C"/>
    <w:rsid w:val="00794728"/>
    <w:rsid w:val="007C51FC"/>
    <w:rsid w:val="007C5C2A"/>
    <w:rsid w:val="0081210D"/>
    <w:rsid w:val="008143A0"/>
    <w:rsid w:val="00816A7A"/>
    <w:rsid w:val="008A0A99"/>
    <w:rsid w:val="008A26A5"/>
    <w:rsid w:val="008B7FF9"/>
    <w:rsid w:val="008C3ECA"/>
    <w:rsid w:val="008C4315"/>
    <w:rsid w:val="008C7340"/>
    <w:rsid w:val="008E3D62"/>
    <w:rsid w:val="008F0FB2"/>
    <w:rsid w:val="008F3F63"/>
    <w:rsid w:val="009071DC"/>
    <w:rsid w:val="00932E40"/>
    <w:rsid w:val="009B4615"/>
    <w:rsid w:val="009B73C2"/>
    <w:rsid w:val="009B7EF6"/>
    <w:rsid w:val="009C3D4F"/>
    <w:rsid w:val="009D53B8"/>
    <w:rsid w:val="009D621F"/>
    <w:rsid w:val="009E08A0"/>
    <w:rsid w:val="009E1816"/>
    <w:rsid w:val="00A15EB9"/>
    <w:rsid w:val="00A35266"/>
    <w:rsid w:val="00A617EF"/>
    <w:rsid w:val="00A92AB8"/>
    <w:rsid w:val="00AC2969"/>
    <w:rsid w:val="00AD2104"/>
    <w:rsid w:val="00B40C5D"/>
    <w:rsid w:val="00B620A3"/>
    <w:rsid w:val="00B7056E"/>
    <w:rsid w:val="00B75846"/>
    <w:rsid w:val="00B90B3A"/>
    <w:rsid w:val="00B954AD"/>
    <w:rsid w:val="00BA3DEC"/>
    <w:rsid w:val="00BD5D6D"/>
    <w:rsid w:val="00BE481C"/>
    <w:rsid w:val="00C128A7"/>
    <w:rsid w:val="00C27B5C"/>
    <w:rsid w:val="00C3666F"/>
    <w:rsid w:val="00C4420B"/>
    <w:rsid w:val="00C7584A"/>
    <w:rsid w:val="00C9237E"/>
    <w:rsid w:val="00C961EB"/>
    <w:rsid w:val="00C97F58"/>
    <w:rsid w:val="00CB1982"/>
    <w:rsid w:val="00CC2F2D"/>
    <w:rsid w:val="00CC7AEB"/>
    <w:rsid w:val="00CE3006"/>
    <w:rsid w:val="00D62892"/>
    <w:rsid w:val="00D7005C"/>
    <w:rsid w:val="00DC700E"/>
    <w:rsid w:val="00DE35BB"/>
    <w:rsid w:val="00E33CCA"/>
    <w:rsid w:val="00E630DC"/>
    <w:rsid w:val="00E80F48"/>
    <w:rsid w:val="00E86501"/>
    <w:rsid w:val="00E911FC"/>
    <w:rsid w:val="00ED4805"/>
    <w:rsid w:val="00ED77E7"/>
    <w:rsid w:val="00EF103D"/>
    <w:rsid w:val="00EF73F0"/>
    <w:rsid w:val="00F269F5"/>
    <w:rsid w:val="00F300B6"/>
    <w:rsid w:val="00F44042"/>
    <w:rsid w:val="00F51304"/>
    <w:rsid w:val="00F638E5"/>
    <w:rsid w:val="00F824A9"/>
    <w:rsid w:val="00F83EF3"/>
    <w:rsid w:val="00F96DE3"/>
    <w:rsid w:val="00FC2526"/>
    <w:rsid w:val="00FC47FA"/>
    <w:rsid w:val="00FD0F98"/>
    <w:rsid w:val="00FD6368"/>
    <w:rsid w:val="00FD64CE"/>
    <w:rsid w:val="00FD6F3D"/>
    <w:rsid w:val="00FE1C37"/>
    <w:rsid w:val="00FF0F92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4D847"/>
  <w15:chartTrackingRefBased/>
  <w15:docId w15:val="{8CC0F508-B05C-4E9E-97C8-6D972223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8A"/>
  </w:style>
  <w:style w:type="paragraph" w:styleId="Footer">
    <w:name w:val="footer"/>
    <w:basedOn w:val="Normal"/>
    <w:link w:val="Foot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8A"/>
  </w:style>
  <w:style w:type="paragraph" w:styleId="ListParagraph">
    <w:name w:val="List Paragraph"/>
    <w:basedOn w:val="Normal"/>
    <w:uiPriority w:val="34"/>
    <w:qFormat/>
    <w:rsid w:val="00FF1992"/>
    <w:pPr>
      <w:ind w:left="720"/>
      <w:contextualSpacing/>
    </w:pPr>
  </w:style>
  <w:style w:type="table" w:styleId="TableGrid">
    <w:name w:val="Table Grid"/>
    <w:basedOn w:val="TableNormal"/>
    <w:uiPriority w:val="39"/>
    <w:rsid w:val="0059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eriodic%20Processes.pdf" TargetMode="External"/><Relationship Id="rId13" Type="http://schemas.openxmlformats.org/officeDocument/2006/relationships/hyperlink" Target="DME%20Recharacterization.pdf" TargetMode="External"/><Relationship Id="rId18" Type="http://schemas.openxmlformats.org/officeDocument/2006/relationships/hyperlink" Target="Excel%20Keyboard%20Shortcuts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DME%20Repair%20or%20Scrap.pdf" TargetMode="External"/><Relationship Id="rId7" Type="http://schemas.openxmlformats.org/officeDocument/2006/relationships/endnotes" Target="endnotes.xml"/><Relationship Id="rId12" Type="http://schemas.openxmlformats.org/officeDocument/2006/relationships/hyperlink" Target="Suggestions.pdf" TargetMode="External"/><Relationship Id="rId17" Type="http://schemas.openxmlformats.org/officeDocument/2006/relationships/hyperlink" Target="Coordinator%20Procedures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Working%20copy%20office%20instructions.pdf" TargetMode="External"/><Relationship Id="rId20" Type="http://schemas.openxmlformats.org/officeDocument/2006/relationships/hyperlink" Target="Restore%20Worksheet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s%20and%20Inventory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INVENTORY%20WORK%20SHEET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ritical%20Hidden%20Worksheets.pdf" TargetMode="External"/><Relationship Id="rId19" Type="http://schemas.openxmlformats.org/officeDocument/2006/relationships/hyperlink" Target="Calls%20and%20Inventory.pdf" TargetMode="External"/><Relationship Id="rId4" Type="http://schemas.openxmlformats.org/officeDocument/2006/relationships/settings" Target="settings.xml"/><Relationship Id="rId9" Type="http://schemas.openxmlformats.org/officeDocument/2006/relationships/hyperlink" Target="Drop%20Down%20Tables.pdf" TargetMode="External"/><Relationship Id="rId14" Type="http://schemas.openxmlformats.org/officeDocument/2006/relationships/hyperlink" Target="Inventory%20Update.pdf" TargetMode="External"/><Relationship Id="rId22" Type="http://schemas.openxmlformats.org/officeDocument/2006/relationships/hyperlink" Target="Link%20to%20HH%20Documentation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-Local\Documents\Custom%20Office%20Templates\Template%20w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4ED4-73B6-4635-8D14-206AFA2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 footer.dotx</Template>
  <TotalTime>679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Olen</dc:creator>
  <cp:keywords/>
  <dc:description/>
  <cp:lastModifiedBy>Len Olen</cp:lastModifiedBy>
  <cp:revision>75</cp:revision>
  <cp:lastPrinted>2022-07-01T19:28:00Z</cp:lastPrinted>
  <dcterms:created xsi:type="dcterms:W3CDTF">2022-02-08T14:33:00Z</dcterms:created>
  <dcterms:modified xsi:type="dcterms:W3CDTF">2022-07-01T19:30:00Z</dcterms:modified>
</cp:coreProperties>
</file>