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9777" w14:textId="72DD59AF" w:rsidR="004F34E6" w:rsidRDefault="00075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HH Activities </w:t>
      </w:r>
    </w:p>
    <w:p w14:paraId="191B5903" w14:textId="7DDE135E" w:rsidR="00075658" w:rsidRDefault="00075658" w:rsidP="000756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Mary, </w:t>
      </w:r>
      <w:r w:rsidR="008B562B">
        <w:rPr>
          <w:rFonts w:ascii="Arial" w:hAnsi="Arial" w:cs="Arial"/>
          <w:sz w:val="24"/>
          <w:szCs w:val="24"/>
        </w:rPr>
        <w:t>Yester</w:t>
      </w:r>
      <w:r>
        <w:rPr>
          <w:rFonts w:ascii="Arial" w:hAnsi="Arial" w:cs="Arial"/>
          <w:sz w:val="24"/>
          <w:szCs w:val="24"/>
        </w:rPr>
        <w:t xml:space="preserve">day, </w:t>
      </w:r>
      <w:r w:rsidR="00EC3E6B">
        <w:rPr>
          <w:rFonts w:ascii="Arial" w:hAnsi="Arial" w:cs="Arial"/>
          <w:sz w:val="24"/>
          <w:szCs w:val="24"/>
        </w:rPr>
        <w:t>1/15/2022</w:t>
      </w:r>
      <w:r w:rsidR="00EC3E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 did the following to the HH Workbook to address the problem where “Transfer Board” w</w:t>
      </w:r>
      <w:r w:rsidR="00E20A6D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being added to the barcode spreadsheet at a high rate</w:t>
      </w:r>
      <w:r w:rsidR="008B562B">
        <w:rPr>
          <w:rFonts w:ascii="Arial" w:hAnsi="Arial" w:cs="Arial"/>
          <w:sz w:val="24"/>
          <w:szCs w:val="24"/>
        </w:rPr>
        <w:t xml:space="preserve"> (cf. Erroneous Bar Code Assignment.pdf)</w:t>
      </w:r>
      <w:r>
        <w:rPr>
          <w:rFonts w:ascii="Arial" w:hAnsi="Arial" w:cs="Arial"/>
          <w:sz w:val="24"/>
          <w:szCs w:val="24"/>
        </w:rPr>
        <w:t>.</w:t>
      </w:r>
    </w:p>
    <w:p w14:paraId="1F6FBD91" w14:textId="5EAD30F3" w:rsidR="00075658" w:rsidRDefault="00075658" w:rsidP="0007565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</w:t>
      </w:r>
      <w:r w:rsidR="00041C1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the Calls &amp; Inventory spreadsheet to “Sliding/Transfer Board”</w:t>
      </w:r>
      <w:r w:rsidR="00041C1C">
        <w:rPr>
          <w:rFonts w:ascii="Arial" w:hAnsi="Arial" w:cs="Arial"/>
          <w:sz w:val="24"/>
          <w:szCs w:val="24"/>
        </w:rPr>
        <w:t>.</w:t>
      </w:r>
    </w:p>
    <w:p w14:paraId="65248BDB" w14:textId="7A1C543B" w:rsidR="00041C1C" w:rsidRDefault="00041C1C" w:rsidP="0007565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Changed all occurrences (70) of “Transfer Board” to “Transport Chair”.</w:t>
      </w:r>
    </w:p>
    <w:p w14:paraId="5CDBF272" w14:textId="703AE0CF" w:rsidR="00C57895" w:rsidRPr="00C57895" w:rsidRDefault="00C57895" w:rsidP="00C5789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57895">
        <w:rPr>
          <w:rFonts w:ascii="Arial" w:hAnsi="Arial" w:cs="Arial"/>
          <w:sz w:val="24"/>
          <w:szCs w:val="24"/>
        </w:rPr>
        <w:t>Assigned “Sliding/Transfer Board” to all</w:t>
      </w:r>
      <w:r>
        <w:rPr>
          <w:rFonts w:ascii="Arial" w:hAnsi="Arial" w:cs="Arial"/>
          <w:sz w:val="24"/>
          <w:szCs w:val="24"/>
        </w:rPr>
        <w:t xml:space="preserve"> 10 </w:t>
      </w:r>
      <w:r w:rsidRPr="00C57895">
        <w:rPr>
          <w:rFonts w:ascii="Arial" w:hAnsi="Arial" w:cs="Arial"/>
          <w:sz w:val="24"/>
          <w:szCs w:val="24"/>
        </w:rPr>
        <w:t xml:space="preserve">legitimate occurrences in inventory. </w:t>
      </w:r>
      <w:r>
        <w:t>(These are HH 367, 368, 369, 370, 372, 783, 784, 1063, 1071, 1517)</w:t>
      </w:r>
    </w:p>
    <w:p w14:paraId="45A1A694" w14:textId="66C762FB" w:rsidR="0009086F" w:rsidRDefault="0009086F" w:rsidP="00C5789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Reviewed bar codes spreadsheet that show </w:t>
      </w:r>
    </w:p>
    <w:p w14:paraId="7CF0E17E" w14:textId="3B0F3ABC" w:rsidR="00C57895" w:rsidRDefault="0009086F" w:rsidP="0009086F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Bar codes with description = “</w:t>
      </w:r>
      <w:bookmarkStart w:id="0" w:name="_Hlk93224055"/>
      <w:r>
        <w:rPr>
          <w:rFonts w:ascii="Arial" w:hAnsi="Arial" w:cs="Arial"/>
          <w:sz w:val="24"/>
          <w:szCs w:val="24"/>
        </w:rPr>
        <w:t>Sliding/Transfer Board</w:t>
      </w:r>
      <w:bookmarkEnd w:id="0"/>
      <w:r>
        <w:rPr>
          <w:rFonts w:ascii="Arial" w:hAnsi="Arial" w:cs="Arial"/>
          <w:sz w:val="24"/>
          <w:szCs w:val="24"/>
        </w:rPr>
        <w:t>”</w:t>
      </w:r>
    </w:p>
    <w:p w14:paraId="524D2313" w14:textId="7AC37675" w:rsidR="0009086F" w:rsidRDefault="0009086F" w:rsidP="0009086F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 bar codes with description = “Transport Chair”</w:t>
      </w:r>
    </w:p>
    <w:p w14:paraId="37A451BA" w14:textId="22E17043" w:rsidR="00CF1787" w:rsidRPr="00CF1787" w:rsidRDefault="00CF1787" w:rsidP="00CF1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Hopefully, with these changes these errors will not continue. I plan to review occasionally to verify.</w:t>
      </w:r>
      <w:r w:rsidR="00D96A98">
        <w:rPr>
          <w:rFonts w:ascii="Arial" w:hAnsi="Arial" w:cs="Arial"/>
          <w:sz w:val="24"/>
          <w:szCs w:val="24"/>
        </w:rPr>
        <w:t xml:space="preserve"> I was </w:t>
      </w:r>
      <w:r w:rsidR="00D96A98" w:rsidRPr="00D96A98">
        <w:rPr>
          <w:rFonts w:ascii="Arial" w:hAnsi="Arial" w:cs="Arial"/>
          <w:sz w:val="24"/>
          <w:szCs w:val="24"/>
          <w:u w:val="single"/>
        </w:rPr>
        <w:t>not</w:t>
      </w:r>
      <w:r w:rsidR="00D96A98">
        <w:rPr>
          <w:rFonts w:ascii="Arial" w:hAnsi="Arial" w:cs="Arial"/>
          <w:sz w:val="24"/>
          <w:szCs w:val="24"/>
        </w:rPr>
        <w:t xml:space="preserve"> able to locate the table containing the Drop-down lists to </w:t>
      </w:r>
      <w:proofErr w:type="gramStart"/>
      <w:r w:rsidR="00D96A98">
        <w:rPr>
          <w:rFonts w:ascii="Arial" w:hAnsi="Arial" w:cs="Arial"/>
          <w:sz w:val="24"/>
          <w:szCs w:val="24"/>
        </w:rPr>
        <w:t xml:space="preserve">add  </w:t>
      </w:r>
      <w:r w:rsidR="00D96A98">
        <w:rPr>
          <w:rFonts w:ascii="Arial" w:hAnsi="Arial" w:cs="Arial"/>
          <w:sz w:val="24"/>
          <w:szCs w:val="24"/>
        </w:rPr>
        <w:t>Sliding</w:t>
      </w:r>
      <w:proofErr w:type="gramEnd"/>
      <w:r w:rsidR="00D96A98">
        <w:rPr>
          <w:rFonts w:ascii="Arial" w:hAnsi="Arial" w:cs="Arial"/>
          <w:sz w:val="24"/>
          <w:szCs w:val="24"/>
        </w:rPr>
        <w:t>/Transfer Board</w:t>
      </w:r>
      <w:r w:rsidR="008B562B">
        <w:rPr>
          <w:rFonts w:ascii="Arial" w:hAnsi="Arial" w:cs="Arial"/>
          <w:sz w:val="24"/>
          <w:szCs w:val="24"/>
        </w:rPr>
        <w:t xml:space="preserve"> as a valid entry.</w:t>
      </w:r>
    </w:p>
    <w:p w14:paraId="3A0645CF" w14:textId="77777777" w:rsidR="00E936A5" w:rsidRDefault="00E936A5" w:rsidP="00E936A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9830947" w14:textId="6FE03833" w:rsidR="00E936A5" w:rsidRDefault="00E936A5" w:rsidP="00E936A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changed the hard copy Inventory work sheet to include </w:t>
      </w:r>
      <w:r w:rsidR="003201EA">
        <w:rPr>
          <w:rFonts w:ascii="Arial" w:hAnsi="Arial" w:cs="Arial"/>
          <w:sz w:val="24"/>
          <w:szCs w:val="24"/>
        </w:rPr>
        <w:t>“Sliding/Transfer Board”.</w:t>
      </w:r>
    </w:p>
    <w:p w14:paraId="5B59CFA7" w14:textId="3FEC4899" w:rsidR="00CB05D8" w:rsidRDefault="003201EA" w:rsidP="00E936A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filename is “Inventory Work Sheet 1-15-2022”.xls and .pdf</w:t>
      </w:r>
      <w:r w:rsidR="00CB05D8">
        <w:rPr>
          <w:rFonts w:ascii="Arial" w:hAnsi="Arial" w:cs="Arial"/>
          <w:sz w:val="24"/>
          <w:szCs w:val="24"/>
        </w:rPr>
        <w:t xml:space="preserve"> (attached)….</w:t>
      </w:r>
    </w:p>
    <w:p w14:paraId="076CABB7" w14:textId="1F802F15" w:rsidR="003201EA" w:rsidRDefault="00CB05D8" w:rsidP="00E936A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printed copies of the new work sheet and posted on the corkboard and left a bunch on the clipboard for the shuttle drivers.</w:t>
      </w:r>
    </w:p>
    <w:p w14:paraId="3147F2ED" w14:textId="77777777" w:rsidR="003201EA" w:rsidRDefault="003201EA" w:rsidP="00E936A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D7B6D2C" w14:textId="72BA2B08" w:rsidR="00C57895" w:rsidRDefault="00E936A5" w:rsidP="00E936A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also changed the shading in the “Calls &amp; Inventory” worksheet to agree with the hardcopy changes we made in November </w:t>
      </w:r>
      <w:r w:rsidR="003201EA">
        <w:rPr>
          <w:rFonts w:ascii="Arial" w:hAnsi="Arial" w:cs="Arial"/>
          <w:sz w:val="24"/>
          <w:szCs w:val="24"/>
        </w:rPr>
        <w:t>regarding</w:t>
      </w:r>
      <w:r>
        <w:rPr>
          <w:rFonts w:ascii="Arial" w:hAnsi="Arial" w:cs="Arial"/>
          <w:sz w:val="24"/>
          <w:szCs w:val="24"/>
        </w:rPr>
        <w:t xml:space="preserve"> shading of </w:t>
      </w:r>
      <w:r w:rsidR="00CB05D8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cells</w:t>
      </w:r>
      <w:r w:rsidR="003201EA">
        <w:rPr>
          <w:rFonts w:ascii="Arial" w:hAnsi="Arial" w:cs="Arial"/>
          <w:sz w:val="24"/>
          <w:szCs w:val="24"/>
        </w:rPr>
        <w:t xml:space="preserve"> to </w:t>
      </w:r>
      <w:r w:rsidR="00CB05D8">
        <w:rPr>
          <w:rFonts w:ascii="Arial" w:hAnsi="Arial" w:cs="Arial"/>
          <w:sz w:val="24"/>
          <w:szCs w:val="24"/>
        </w:rPr>
        <w:t>discourage</w:t>
      </w:r>
      <w:r w:rsidR="00CF1787">
        <w:rPr>
          <w:rFonts w:ascii="Arial" w:hAnsi="Arial" w:cs="Arial"/>
          <w:sz w:val="24"/>
          <w:szCs w:val="24"/>
        </w:rPr>
        <w:t xml:space="preserve"> </w:t>
      </w:r>
      <w:r w:rsidR="003201EA">
        <w:rPr>
          <w:rFonts w:ascii="Arial" w:hAnsi="Arial" w:cs="Arial"/>
          <w:sz w:val="24"/>
          <w:szCs w:val="24"/>
        </w:rPr>
        <w:t>data entry.</w:t>
      </w:r>
    </w:p>
    <w:p w14:paraId="6B11B4CF" w14:textId="2152606A" w:rsidR="00CF1787" w:rsidRDefault="00CF1787" w:rsidP="00E936A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04975AE" w14:textId="19F839E5" w:rsidR="00CF1787" w:rsidRDefault="00CF1787" w:rsidP="00E936A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attached a copy of the new hardcopy </w:t>
      </w:r>
      <w:r w:rsidR="00D96A9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Inventory Work Sheet.pdf</w:t>
      </w:r>
      <w:r w:rsidR="00D96A98">
        <w:rPr>
          <w:rFonts w:ascii="Arial" w:hAnsi="Arial" w:cs="Arial"/>
          <w:sz w:val="24"/>
          <w:szCs w:val="24"/>
        </w:rPr>
        <w:t>” and “Erroneous Bar Code Assignment.pdf”</w:t>
      </w:r>
    </w:p>
    <w:p w14:paraId="6E7BCFDF" w14:textId="1EE29D2B" w:rsidR="00CF1787" w:rsidRDefault="00CF1787" w:rsidP="00E936A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6B43789" w14:textId="77777777" w:rsidR="00CF1787" w:rsidRDefault="00CF1787" w:rsidP="00E936A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785665A" w14:textId="029E8DFC" w:rsidR="00E936A5" w:rsidRDefault="00E936A5" w:rsidP="00E936A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E62FFCE" w14:textId="36FC7A52" w:rsidR="0009086F" w:rsidRDefault="0009086F" w:rsidP="0009086F">
      <w:pPr>
        <w:pStyle w:val="ListParagraph"/>
        <w:rPr>
          <w:rFonts w:ascii="Arial" w:hAnsi="Arial" w:cs="Arial"/>
          <w:sz w:val="24"/>
          <w:szCs w:val="24"/>
        </w:rPr>
      </w:pPr>
    </w:p>
    <w:p w14:paraId="0EED78A1" w14:textId="47396DFD" w:rsidR="0009086F" w:rsidRDefault="0009086F" w:rsidP="0009086F">
      <w:pPr>
        <w:pStyle w:val="ListParagraph"/>
        <w:rPr>
          <w:rFonts w:ascii="Arial" w:hAnsi="Arial" w:cs="Arial"/>
          <w:sz w:val="24"/>
          <w:szCs w:val="24"/>
        </w:rPr>
      </w:pPr>
    </w:p>
    <w:p w14:paraId="013D50EA" w14:textId="77777777" w:rsidR="0009086F" w:rsidRDefault="0009086F" w:rsidP="0009086F">
      <w:pPr>
        <w:pStyle w:val="ListParagraph"/>
        <w:rPr>
          <w:rFonts w:ascii="Arial" w:hAnsi="Arial" w:cs="Arial"/>
          <w:sz w:val="24"/>
          <w:szCs w:val="24"/>
        </w:rPr>
      </w:pPr>
    </w:p>
    <w:p w14:paraId="3B0774C7" w14:textId="77777777" w:rsidR="00075658" w:rsidRPr="00075658" w:rsidRDefault="00075658" w:rsidP="00075658">
      <w:pPr>
        <w:rPr>
          <w:rFonts w:ascii="Arial" w:hAnsi="Arial" w:cs="Arial"/>
          <w:sz w:val="24"/>
          <w:szCs w:val="24"/>
        </w:rPr>
      </w:pPr>
    </w:p>
    <w:sectPr w:rsidR="00075658" w:rsidRPr="00075658" w:rsidSect="00235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1612" w14:textId="77777777" w:rsidR="00F503E5" w:rsidRDefault="00F503E5" w:rsidP="0047478A">
      <w:pPr>
        <w:spacing w:after="0" w:line="240" w:lineRule="auto"/>
      </w:pPr>
      <w:r>
        <w:separator/>
      </w:r>
    </w:p>
  </w:endnote>
  <w:endnote w:type="continuationSeparator" w:id="0">
    <w:p w14:paraId="2FA440FB" w14:textId="77777777" w:rsidR="00F503E5" w:rsidRDefault="00F503E5" w:rsidP="0047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286C" w14:textId="77777777" w:rsidR="00AD2104" w:rsidRDefault="00AD2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03317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CD3CE1" w14:textId="77777777" w:rsidR="009D621F" w:rsidRPr="00AD2104" w:rsidRDefault="009D621F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104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D210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D210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D210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D21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56FC9" w14:textId="64AAC2F5" w:rsidR="00235301" w:rsidRPr="00AD2104" w:rsidRDefault="005B3B7B">
    <w:pPr>
      <w:pStyle w:val="Footer"/>
      <w:rPr>
        <w:rFonts w:ascii="Arial" w:hAnsi="Arial" w:cs="Arial"/>
        <w:sz w:val="20"/>
        <w:szCs w:val="20"/>
      </w:rPr>
    </w:pPr>
    <w:r w:rsidRPr="00AD2104">
      <w:rPr>
        <w:rFonts w:ascii="Arial" w:hAnsi="Arial" w:cs="Arial"/>
        <w:sz w:val="20"/>
        <w:szCs w:val="20"/>
      </w:rPr>
      <w:fldChar w:fldCharType="begin"/>
    </w:r>
    <w:r w:rsidRPr="00AD2104">
      <w:rPr>
        <w:rFonts w:ascii="Arial" w:hAnsi="Arial" w:cs="Arial"/>
        <w:sz w:val="20"/>
        <w:szCs w:val="20"/>
      </w:rPr>
      <w:instrText xml:space="preserve"> FILENAME   \* MERGEFORMAT </w:instrText>
    </w:r>
    <w:r w:rsidRPr="00AD2104">
      <w:rPr>
        <w:rFonts w:ascii="Arial" w:hAnsi="Arial" w:cs="Arial"/>
        <w:sz w:val="20"/>
        <w:szCs w:val="20"/>
      </w:rPr>
      <w:fldChar w:fldCharType="separate"/>
    </w:r>
    <w:r w:rsidR="00EC3E6B">
      <w:rPr>
        <w:rFonts w:ascii="Arial" w:hAnsi="Arial" w:cs="Arial"/>
        <w:noProof/>
        <w:sz w:val="20"/>
        <w:szCs w:val="20"/>
      </w:rPr>
      <w:t>Fixes to Erroneous bar code assignments.docx</w:t>
    </w:r>
    <w:r w:rsidRPr="00AD2104">
      <w:rPr>
        <w:rFonts w:ascii="Arial" w:hAnsi="Arial" w:cs="Arial"/>
        <w:noProof/>
        <w:sz w:val="20"/>
        <w:szCs w:val="20"/>
      </w:rPr>
      <w:fldChar w:fldCharType="end"/>
    </w:r>
  </w:p>
  <w:p w14:paraId="10BE4904" w14:textId="6A5CDB40" w:rsidR="00350D56" w:rsidRPr="00AD2104" w:rsidRDefault="00350D56">
    <w:pPr>
      <w:pStyle w:val="Footer"/>
      <w:rPr>
        <w:rFonts w:ascii="Arial" w:hAnsi="Arial" w:cs="Arial"/>
        <w:sz w:val="20"/>
        <w:szCs w:val="20"/>
      </w:rPr>
    </w:pPr>
    <w:r w:rsidRPr="00AD2104">
      <w:rPr>
        <w:rFonts w:ascii="Arial" w:hAnsi="Arial" w:cs="Arial"/>
        <w:sz w:val="20"/>
        <w:szCs w:val="20"/>
      </w:rPr>
      <w:fldChar w:fldCharType="begin"/>
    </w:r>
    <w:r w:rsidRPr="00AD2104">
      <w:rPr>
        <w:rFonts w:ascii="Arial" w:hAnsi="Arial" w:cs="Arial"/>
        <w:sz w:val="20"/>
        <w:szCs w:val="20"/>
      </w:rPr>
      <w:instrText xml:space="preserve"> SAVEDATE  \@ "MMMM d, yyyy"  \* MERGEFORMAT </w:instrText>
    </w:r>
    <w:r w:rsidRPr="00AD2104">
      <w:rPr>
        <w:rFonts w:ascii="Arial" w:hAnsi="Arial" w:cs="Arial"/>
        <w:sz w:val="20"/>
        <w:szCs w:val="20"/>
      </w:rPr>
      <w:fldChar w:fldCharType="separate"/>
    </w:r>
    <w:r w:rsidR="00EC3E6B">
      <w:rPr>
        <w:rFonts w:ascii="Arial" w:hAnsi="Arial" w:cs="Arial"/>
        <w:noProof/>
        <w:sz w:val="20"/>
        <w:szCs w:val="20"/>
      </w:rPr>
      <w:t>January 16, 2022</w:t>
    </w:r>
    <w:r w:rsidRPr="00AD2104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A93B" w14:textId="77777777" w:rsidR="00AD2104" w:rsidRDefault="00AD2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EC9A" w14:textId="77777777" w:rsidR="00F503E5" w:rsidRDefault="00F503E5" w:rsidP="0047478A">
      <w:pPr>
        <w:spacing w:after="0" w:line="240" w:lineRule="auto"/>
      </w:pPr>
      <w:r>
        <w:separator/>
      </w:r>
    </w:p>
  </w:footnote>
  <w:footnote w:type="continuationSeparator" w:id="0">
    <w:p w14:paraId="0A8EFD87" w14:textId="77777777" w:rsidR="00F503E5" w:rsidRDefault="00F503E5" w:rsidP="0047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5AE6" w14:textId="77777777" w:rsidR="00AD2104" w:rsidRDefault="00AD2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A8E8" w14:textId="77777777" w:rsidR="00630225" w:rsidRDefault="00630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D0C2" w14:textId="77777777" w:rsidR="00AD2104" w:rsidRDefault="00AD2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788"/>
    <w:multiLevelType w:val="hybridMultilevel"/>
    <w:tmpl w:val="1A56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4803"/>
    <w:multiLevelType w:val="hybridMultilevel"/>
    <w:tmpl w:val="B3565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108F"/>
    <w:multiLevelType w:val="hybridMultilevel"/>
    <w:tmpl w:val="C508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81E9C"/>
    <w:multiLevelType w:val="hybridMultilevel"/>
    <w:tmpl w:val="0A78E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83159"/>
    <w:multiLevelType w:val="hybridMultilevel"/>
    <w:tmpl w:val="C63C6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60DC4"/>
    <w:multiLevelType w:val="hybridMultilevel"/>
    <w:tmpl w:val="17EC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132DF"/>
    <w:multiLevelType w:val="hybridMultilevel"/>
    <w:tmpl w:val="C0D09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63A22"/>
    <w:multiLevelType w:val="hybridMultilevel"/>
    <w:tmpl w:val="E1646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56114"/>
    <w:multiLevelType w:val="hybridMultilevel"/>
    <w:tmpl w:val="F00C9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58"/>
    <w:rsid w:val="00001C25"/>
    <w:rsid w:val="00041C1C"/>
    <w:rsid w:val="00075658"/>
    <w:rsid w:val="0009086F"/>
    <w:rsid w:val="000D37DC"/>
    <w:rsid w:val="0011069D"/>
    <w:rsid w:val="00113E17"/>
    <w:rsid w:val="00183B74"/>
    <w:rsid w:val="001C0B88"/>
    <w:rsid w:val="00235301"/>
    <w:rsid w:val="002A3885"/>
    <w:rsid w:val="002D62ED"/>
    <w:rsid w:val="00311057"/>
    <w:rsid w:val="003201EA"/>
    <w:rsid w:val="0033337A"/>
    <w:rsid w:val="00350D56"/>
    <w:rsid w:val="003B5C75"/>
    <w:rsid w:val="00426642"/>
    <w:rsid w:val="00436CE8"/>
    <w:rsid w:val="00446B1C"/>
    <w:rsid w:val="0047478A"/>
    <w:rsid w:val="004B20D7"/>
    <w:rsid w:val="004F0F4E"/>
    <w:rsid w:val="004F34E6"/>
    <w:rsid w:val="005B3B7B"/>
    <w:rsid w:val="00630225"/>
    <w:rsid w:val="00642CE3"/>
    <w:rsid w:val="006700C7"/>
    <w:rsid w:val="00700210"/>
    <w:rsid w:val="00717183"/>
    <w:rsid w:val="00736C6B"/>
    <w:rsid w:val="00756C38"/>
    <w:rsid w:val="007C51FC"/>
    <w:rsid w:val="0081210D"/>
    <w:rsid w:val="008143A0"/>
    <w:rsid w:val="00816A7A"/>
    <w:rsid w:val="008B562B"/>
    <w:rsid w:val="008C4315"/>
    <w:rsid w:val="008F3F63"/>
    <w:rsid w:val="00917A28"/>
    <w:rsid w:val="00932E40"/>
    <w:rsid w:val="009B73C2"/>
    <w:rsid w:val="009D621F"/>
    <w:rsid w:val="009E1816"/>
    <w:rsid w:val="00A35266"/>
    <w:rsid w:val="00A92AB8"/>
    <w:rsid w:val="00AD2104"/>
    <w:rsid w:val="00B7056E"/>
    <w:rsid w:val="00BA3DEC"/>
    <w:rsid w:val="00C11A64"/>
    <w:rsid w:val="00C27B5C"/>
    <w:rsid w:val="00C4420B"/>
    <w:rsid w:val="00C57895"/>
    <w:rsid w:val="00C7584A"/>
    <w:rsid w:val="00C961EB"/>
    <w:rsid w:val="00CB05D8"/>
    <w:rsid w:val="00CB1982"/>
    <w:rsid w:val="00CC7AEB"/>
    <w:rsid w:val="00CF1787"/>
    <w:rsid w:val="00D96A98"/>
    <w:rsid w:val="00E20A6D"/>
    <w:rsid w:val="00E33CCA"/>
    <w:rsid w:val="00E936A5"/>
    <w:rsid w:val="00EC3E6B"/>
    <w:rsid w:val="00ED4805"/>
    <w:rsid w:val="00ED77E7"/>
    <w:rsid w:val="00EF103D"/>
    <w:rsid w:val="00EF73F0"/>
    <w:rsid w:val="00F300B6"/>
    <w:rsid w:val="00F503E5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317BE"/>
  <w15:chartTrackingRefBased/>
  <w15:docId w15:val="{F6F52840-2C23-42DB-9017-897406C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7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78A"/>
  </w:style>
  <w:style w:type="paragraph" w:styleId="Footer">
    <w:name w:val="footer"/>
    <w:basedOn w:val="Normal"/>
    <w:link w:val="FooterChar"/>
    <w:uiPriority w:val="99"/>
    <w:unhideWhenUsed/>
    <w:rsid w:val="00474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78A"/>
  </w:style>
  <w:style w:type="paragraph" w:styleId="ListParagraph">
    <w:name w:val="List Paragraph"/>
    <w:basedOn w:val="Normal"/>
    <w:uiPriority w:val="34"/>
    <w:qFormat/>
    <w:rsid w:val="00FF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-Local\Documents\Custom%20Office%20Templates\Template%20w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4ED4-73B6-4635-8D14-206AFA2F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 footer.dotx</Template>
  <TotalTime>52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Olen</dc:creator>
  <cp:keywords/>
  <dc:description/>
  <cp:lastModifiedBy>Len Olen</cp:lastModifiedBy>
  <cp:revision>5</cp:revision>
  <cp:lastPrinted>2022-01-16T16:16:00Z</cp:lastPrinted>
  <dcterms:created xsi:type="dcterms:W3CDTF">2022-01-15T21:47:00Z</dcterms:created>
  <dcterms:modified xsi:type="dcterms:W3CDTF">2022-01-16T16:21:00Z</dcterms:modified>
</cp:coreProperties>
</file>